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543"/>
        <w:gridCol w:w="1515"/>
        <w:gridCol w:w="1528"/>
        <w:gridCol w:w="1528"/>
        <w:gridCol w:w="1528"/>
        <w:gridCol w:w="1538"/>
        <w:gridCol w:w="14"/>
      </w:tblGrid>
      <w:tr w:rsidR="00DF1313" w14:paraId="6C294606" w14:textId="77777777" w:rsidTr="00FA76B5">
        <w:trPr>
          <w:cantSplit/>
          <w:trHeight w:val="4912"/>
        </w:trPr>
        <w:tc>
          <w:tcPr>
            <w:tcW w:w="10722" w:type="dxa"/>
            <w:gridSpan w:val="8"/>
            <w:vAlign w:val="center"/>
          </w:tcPr>
          <w:p w14:paraId="3B0BA82F" w14:textId="77777777" w:rsidR="00930068" w:rsidRPr="000008A2" w:rsidRDefault="00766656" w:rsidP="00930068">
            <w:pPr>
              <w:rPr>
                <w:rFonts w:ascii="Arial Black" w:hAnsi="Arial Black"/>
              </w:rPr>
            </w:pPr>
            <w:r w:rsidRPr="000008A2"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BBBA0" wp14:editId="4DD9B9AC">
                      <wp:simplePos x="0" y="0"/>
                      <wp:positionH relativeFrom="column">
                        <wp:posOffset>5696585</wp:posOffset>
                      </wp:positionH>
                      <wp:positionV relativeFrom="paragraph">
                        <wp:posOffset>146050</wp:posOffset>
                      </wp:positionV>
                      <wp:extent cx="924560" cy="817245"/>
                      <wp:effectExtent l="19050" t="19050" r="27940" b="20955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4560" cy="817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5B8B2" w14:textId="77777777" w:rsidR="00C625B0" w:rsidRPr="00700C61" w:rsidRDefault="00C625B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00C6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OFFICE USE</w:t>
                                  </w:r>
                                  <w:r w:rsidRPr="00700C6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BBB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48.55pt;margin-top:11.5pt;width:72.8pt;height:6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" fillcolor="white [3201]" strokeweight="2.25pt">
                      <v:path arrowok="t"/>
                      <v:textbox>
                        <w:txbxContent>
                          <w:p w14:paraId="5B45B8B2" w14:textId="77777777" w:rsidR="00C625B0" w:rsidRPr="00700C61" w:rsidRDefault="00C625B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00C6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OFFICE USE</w:t>
                            </w:r>
                            <w:r w:rsidRPr="00700C61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8A2"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B4DF71" wp14:editId="19ECB15E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146685</wp:posOffset>
                      </wp:positionV>
                      <wp:extent cx="895350" cy="836930"/>
                      <wp:effectExtent l="19050" t="19050" r="19050" b="2032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4E9B" w14:textId="77777777" w:rsidR="002317A7" w:rsidRDefault="000008A2" w:rsidP="002317A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F65E35" wp14:editId="7D890FA9">
                                        <wp:extent cx="632460" cy="717550"/>
                                        <wp:effectExtent l="0" t="0" r="0" b="635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ba new shield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2460" cy="717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4DF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margin-left:11.15pt;margin-top:11.55pt;width:70.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" strokeweight="2.25pt">
                      <v:textbox>
                        <w:txbxContent>
                          <w:p w14:paraId="40C74E9B" w14:textId="77777777" w:rsidR="002317A7" w:rsidRDefault="000008A2" w:rsidP="002317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F65E35" wp14:editId="7D890FA9">
                                  <wp:extent cx="632460" cy="717550"/>
                                  <wp:effectExtent l="0" t="0" r="0" b="635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ba new shield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8A2"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D2948" wp14:editId="1905899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-27940</wp:posOffset>
                      </wp:positionV>
                      <wp:extent cx="6788150" cy="1144905"/>
                      <wp:effectExtent l="19050" t="1905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150" cy="1144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8D8E1" w14:textId="77777777" w:rsidR="002317A7" w:rsidRPr="00285DCF" w:rsidRDefault="002317A7" w:rsidP="002317A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6B6663">
                                    <w:rPr>
                                      <w:rFonts w:ascii="Arial Black" w:hAnsi="Arial Black"/>
                                      <w:sz w:val="52"/>
                                      <w:szCs w:val="52"/>
                                    </w:rPr>
                                    <w:t xml:space="preserve">  </w:t>
                                  </w:r>
                                  <w:r w:rsidR="00930068" w:rsidRPr="000008A2">
                                    <w:rPr>
                                      <w:rFonts w:ascii="Arial Black" w:hAnsi="Arial Black"/>
                                      <w:sz w:val="52"/>
                                      <w:szCs w:val="52"/>
                                    </w:rPr>
                                    <w:t>Chesterbrook Academy</w:t>
                                  </w:r>
                                </w:p>
                                <w:p w14:paraId="33F4E71D" w14:textId="77777777" w:rsidR="00930068" w:rsidRPr="000E74EA" w:rsidRDefault="002317A7" w:rsidP="002317A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0E74E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 H</w:t>
                                  </w:r>
                                  <w:r w:rsidR="00930068" w:rsidRPr="000E74E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ot Lunch Catered Program</w:t>
                                  </w:r>
                                  <w:r w:rsidR="00C625B0" w:rsidRPr="000E74E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                   </w:t>
                                  </w:r>
                                </w:p>
                                <w:p w14:paraId="5552FFED" w14:textId="77777777" w:rsidR="002317A7" w:rsidRPr="00285DCF" w:rsidRDefault="002317A7" w:rsidP="002317A7">
                                  <w:pPr>
                                    <w:rPr>
                                      <w:rFonts w:ascii="Arial Black" w:hAnsi="Arial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0A2D9F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                                        </w:t>
                                  </w:r>
                                  <w:r w:rsidRPr="00285DCF">
                                    <w:rPr>
                                      <w:rFonts w:ascii="Arial Black" w:hAnsi="Arial Black"/>
                                      <w:color w:val="C00000"/>
                                      <w:sz w:val="28"/>
                                      <w:szCs w:val="28"/>
                                    </w:rPr>
                                    <w:t>BIG APPLE PIZZA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2948" id="_x0000_s1028" type="#_x0000_t202" style="position:absolute;margin-left:-4.55pt;margin-top:-2.2pt;width:534.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" strokeweight="2.25pt">
                      <v:textbox>
                        <w:txbxContent>
                          <w:p w14:paraId="0388D8E1" w14:textId="77777777" w:rsidR="002317A7" w:rsidRPr="00285DCF" w:rsidRDefault="002317A7" w:rsidP="002317A7">
                            <w:pPr>
                              <w:jc w:val="center"/>
                              <w:rPr>
                                <w:rFonts w:ascii="Arial Black" w:hAnsi="Arial Black"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6B6663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930068" w:rsidRPr="000008A2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Chesterbrook Academy</w:t>
                            </w:r>
                          </w:p>
                          <w:p w14:paraId="33F4E71D" w14:textId="77777777" w:rsidR="00930068" w:rsidRPr="000E74EA" w:rsidRDefault="002317A7" w:rsidP="002317A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E74E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H</w:t>
                            </w:r>
                            <w:r w:rsidR="00930068" w:rsidRPr="000E74E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ot Lunch Catered Program</w:t>
                            </w:r>
                            <w:r w:rsidR="00C625B0" w:rsidRPr="000E74E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14:paraId="5552FFED" w14:textId="77777777" w:rsidR="002317A7" w:rsidRPr="00285DCF" w:rsidRDefault="002317A7" w:rsidP="002317A7">
                            <w:pPr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A2D9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Pr="00285DCF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  <w:t>BIG APPLE PIZZA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22E" w:rsidRPr="000008A2">
              <w:rPr>
                <w:rFonts w:ascii="Arial Black" w:hAnsi="Arial Black"/>
              </w:rPr>
              <w:t>SCHOOL LUNCH MENUY</w:t>
            </w:r>
          </w:p>
          <w:p w14:paraId="493FE412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331D6DF1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0B0F8381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6D34B43E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19F39A33" w14:textId="5CE66488" w:rsidR="00930068" w:rsidRPr="000008A2" w:rsidRDefault="00FA76B5">
            <w:pPr>
              <w:jc w:val="center"/>
              <w:rPr>
                <w:rFonts w:ascii="Arial Black" w:hAnsi="Arial Black"/>
              </w:rPr>
            </w:pPr>
            <w:r w:rsidRPr="000008A2"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7C6F47" wp14:editId="6723AE0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168910</wp:posOffset>
                      </wp:positionV>
                      <wp:extent cx="6788150" cy="2038350"/>
                      <wp:effectExtent l="19050" t="19050" r="12700" b="190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150" cy="203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DEE38" w14:textId="77777777" w:rsidR="00930068" w:rsidRDefault="00510B57" w:rsidP="00510B5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</w:pPr>
                                  <w:r w:rsidRPr="00510B57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>Child</w:t>
                                  </w:r>
                                  <w:r w:rsidR="00B55C50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>’</w:t>
                                  </w:r>
                                  <w:r w:rsidRPr="00510B57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 xml:space="preserve">s </w:t>
                                  </w:r>
                                  <w:proofErr w:type="spellStart"/>
                                  <w:proofErr w:type="gramStart"/>
                                  <w:r w:rsidRPr="00510B57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>Name:_</w:t>
                                  </w:r>
                                  <w:proofErr w:type="gramEnd"/>
                                  <w:r w:rsidRPr="00510B57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>__________________________Classroom</w:t>
                                  </w:r>
                                  <w:proofErr w:type="spellEnd"/>
                                  <w:r w:rsidRPr="00510B57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 xml:space="preserve"> #_____</w:t>
                                  </w:r>
                                </w:p>
                                <w:p w14:paraId="15B8AECA" w14:textId="77777777" w:rsidR="00615216" w:rsidRDefault="00615216" w:rsidP="0061521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Parent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Signature:_</w:t>
                                  </w:r>
                                  <w:proofErr w:type="gramEnd"/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__________________Date</w:t>
                                  </w:r>
                                  <w:proofErr w:type="spellEnd"/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:___________________</w:t>
                                  </w:r>
                                </w:p>
                                <w:p w14:paraId="69164A0E" w14:textId="77777777" w:rsidR="00510B57" w:rsidRDefault="00510B57" w:rsidP="00510B5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723F0A7" w14:textId="687D34AB" w:rsidR="00B90096" w:rsidRDefault="00B90096" w:rsidP="00510B5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Regular Lunches $</w:t>
                                  </w:r>
                                  <w:r w:rsidR="004F27B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5.50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X _____= $________</w:t>
                                  </w:r>
                                </w:p>
                                <w:p w14:paraId="58D3E9EB" w14:textId="77777777" w:rsidR="00B90096" w:rsidRDefault="00615216" w:rsidP="00510B5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                                             </w:t>
                                  </w:r>
                                </w:p>
                                <w:p w14:paraId="54C1BF80" w14:textId="136601DE" w:rsidR="00B90096" w:rsidRDefault="00B90096" w:rsidP="00510B5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Pizza Friday $</w:t>
                                  </w:r>
                                  <w:r w:rsidR="004F27B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4.00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X_____=</w:t>
                                  </w:r>
                                  <w:r w:rsidR="00B55C50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$_________</w:t>
                                  </w:r>
                                </w:p>
                                <w:p w14:paraId="36BDB565" w14:textId="2FFA2F11" w:rsidR="00B90096" w:rsidRPr="00FA76B5" w:rsidRDefault="00B90096" w:rsidP="00FA76B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6600"/>
                                      <w:sz w:val="4"/>
                                      <w:szCs w:val="4"/>
                                    </w:rPr>
                                  </w:pPr>
                                  <w:r w:rsidRPr="000008A2"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FA76B5">
                                    <w:rPr>
                                      <w:rFonts w:ascii="Arial Black" w:hAnsi="Arial Black"/>
                                    </w:rPr>
                                    <w:t>Please circle each date you want your child to be served lunch)</w:t>
                                  </w:r>
                                </w:p>
                                <w:p w14:paraId="26E4C6AC" w14:textId="77777777" w:rsidR="00B90096" w:rsidRPr="000008A2" w:rsidRDefault="00B90096" w:rsidP="00510B5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C6F47" id="Text Box 2" o:spid="_x0000_s1029" type="#_x0000_t202" style="position:absolute;left:0;text-align:left;margin-left:-.35pt;margin-top:13.3pt;width:534.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" strokeweight="2.25pt">
                      <v:textbox>
                        <w:txbxContent>
                          <w:p w14:paraId="314DEE38" w14:textId="77777777" w:rsidR="00930068" w:rsidRDefault="00510B57" w:rsidP="00510B57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510B5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Child</w:t>
                            </w:r>
                            <w:r w:rsidR="00B55C50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’</w:t>
                            </w:r>
                            <w:r w:rsidRPr="00510B5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s </w:t>
                            </w:r>
                            <w:proofErr w:type="spellStart"/>
                            <w:proofErr w:type="gramStart"/>
                            <w:r w:rsidRPr="00510B5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Name:_</w:t>
                            </w:r>
                            <w:proofErr w:type="gramEnd"/>
                            <w:r w:rsidRPr="00510B5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__________________________Classroom</w:t>
                            </w:r>
                            <w:proofErr w:type="spellEnd"/>
                            <w:r w:rsidRPr="00510B5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#_____</w:t>
                            </w:r>
                          </w:p>
                          <w:p w14:paraId="15B8AECA" w14:textId="77777777" w:rsidR="00615216" w:rsidRDefault="00615216" w:rsidP="00615216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Parent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Signature:_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__________________Date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:___________________</w:t>
                            </w:r>
                          </w:p>
                          <w:p w14:paraId="69164A0E" w14:textId="77777777" w:rsidR="00510B57" w:rsidRDefault="00510B57" w:rsidP="00510B5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1723F0A7" w14:textId="687D34AB" w:rsidR="00B90096" w:rsidRDefault="00B90096" w:rsidP="00510B5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Regular Lunches $</w:t>
                            </w:r>
                            <w:r w:rsidR="004F27B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5.50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X _____= $________</w:t>
                            </w:r>
                          </w:p>
                          <w:p w14:paraId="58D3E9EB" w14:textId="77777777" w:rsidR="00B90096" w:rsidRDefault="00615216" w:rsidP="00510B5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</w:p>
                          <w:p w14:paraId="54C1BF80" w14:textId="136601DE" w:rsidR="00B90096" w:rsidRDefault="00B90096" w:rsidP="00510B5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Pizza Friday $</w:t>
                            </w:r>
                            <w:r w:rsidR="004F27B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4.00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X_____=</w:t>
                            </w:r>
                            <w:r w:rsidR="00B55C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$_________</w:t>
                            </w:r>
                          </w:p>
                          <w:p w14:paraId="36BDB565" w14:textId="2FFA2F11" w:rsidR="00B90096" w:rsidRPr="00FA76B5" w:rsidRDefault="00B90096" w:rsidP="00FA76B5">
                            <w:pPr>
                              <w:jc w:val="center"/>
                              <w:rPr>
                                <w:rFonts w:ascii="Arial Black" w:hAnsi="Arial Black"/>
                                <w:color w:val="006600"/>
                                <w:sz w:val="4"/>
                                <w:szCs w:val="4"/>
                              </w:rPr>
                            </w:pPr>
                            <w:r w:rsidRPr="000008A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(</w:t>
                            </w:r>
                            <w:r w:rsidRPr="00FA76B5">
                              <w:rPr>
                                <w:rFonts w:ascii="Arial Black" w:hAnsi="Arial Black"/>
                              </w:rPr>
                              <w:t>Please circle each date you want your child to be served lunch)</w:t>
                            </w:r>
                          </w:p>
                          <w:p w14:paraId="26E4C6AC" w14:textId="77777777" w:rsidR="00B90096" w:rsidRPr="000008A2" w:rsidRDefault="00B90096" w:rsidP="00510B5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F4AC1" w14:textId="29DB4B59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159398BF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5A578790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6AF897A5" w14:textId="64377B21" w:rsidR="00930068" w:rsidRPr="000008A2" w:rsidRDefault="00FA76B5">
            <w:pPr>
              <w:jc w:val="center"/>
              <w:rPr>
                <w:rFonts w:ascii="Arial Black" w:hAnsi="Arial Black"/>
              </w:rPr>
            </w:pPr>
            <w:r w:rsidRPr="000008A2"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9B2455" wp14:editId="797F66A6">
                      <wp:simplePos x="0" y="0"/>
                      <wp:positionH relativeFrom="column">
                        <wp:posOffset>5662930</wp:posOffset>
                      </wp:positionH>
                      <wp:positionV relativeFrom="paragraph">
                        <wp:posOffset>64135</wp:posOffset>
                      </wp:positionV>
                      <wp:extent cx="1040765" cy="1066800"/>
                      <wp:effectExtent l="19050" t="19050" r="26035" b="19050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076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FBCD46" w14:textId="77777777" w:rsidR="00615216" w:rsidRDefault="00C23833" w:rsidP="0061521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CREDIT CARD</w:t>
                                  </w:r>
                                  <w:r w:rsidR="006C2B5C" w:rsidRPr="006C2B5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OR CHECK</w:t>
                                  </w:r>
                                </w:p>
                                <w:p w14:paraId="01FED0DF" w14:textId="77777777" w:rsidR="006C2B5C" w:rsidRPr="006C2B5C" w:rsidRDefault="00C625B0" w:rsidP="0061521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~~~~~</w:t>
                                  </w:r>
                                </w:p>
                                <w:p w14:paraId="279FB7B5" w14:textId="77777777" w:rsidR="006C2B5C" w:rsidRPr="00615216" w:rsidRDefault="006C2B5C" w:rsidP="006152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85DCF">
                                    <w:rPr>
                                      <w:b/>
                                      <w:color w:val="006600"/>
                                    </w:rPr>
                                    <w:t>INCLUDE PAYMENT WITH ORDER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FORM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2455" id="Text Box 16" o:spid="_x0000_s1030" type="#_x0000_t202" style="position:absolute;left:0;text-align:left;margin-left:445.9pt;margin-top:5.05pt;width:81.9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" fillcolor="white [3201]" strokeweight="2.25pt">
                      <v:path arrowok="t"/>
                      <v:textbox>
                        <w:txbxContent>
                          <w:p w14:paraId="27FBCD46" w14:textId="77777777" w:rsidR="00615216" w:rsidRDefault="00C23833" w:rsidP="0061521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CREDIT CARD</w:t>
                            </w:r>
                            <w:r w:rsidR="006C2B5C" w:rsidRPr="006C2B5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CHECK</w:t>
                            </w:r>
                          </w:p>
                          <w:p w14:paraId="01FED0DF" w14:textId="77777777" w:rsidR="006C2B5C" w:rsidRPr="006C2B5C" w:rsidRDefault="00C625B0" w:rsidP="0061521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~~~~~</w:t>
                            </w:r>
                          </w:p>
                          <w:p w14:paraId="279FB7B5" w14:textId="77777777" w:rsidR="006C2B5C" w:rsidRPr="00615216" w:rsidRDefault="006C2B5C" w:rsidP="006152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5DCF">
                              <w:rPr>
                                <w:b/>
                                <w:color w:val="006600"/>
                              </w:rPr>
                              <w:t>INCLUDE PAYMENT WITH ORDER</w:t>
                            </w:r>
                            <w:r>
                              <w:rPr>
                                <w:b/>
                              </w:rPr>
                              <w:t xml:space="preserve"> FORM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DF1" w:rsidRPr="000008A2"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FA235" wp14:editId="045E7AD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144780</wp:posOffset>
                      </wp:positionV>
                      <wp:extent cx="1049020" cy="1285875"/>
                      <wp:effectExtent l="19050" t="19050" r="17780" b="285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02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13B51" w14:textId="77777777" w:rsidR="00615216" w:rsidRPr="000008A2" w:rsidRDefault="00615216" w:rsidP="00615216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SUBSTITUTES</w:t>
                                  </w: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762D67FE" w14:textId="77777777" w:rsidR="00615216" w:rsidRPr="000008A2" w:rsidRDefault="00615216" w:rsidP="00C625B0">
                                  <w:pPr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Chicken Nuggets</w:t>
                                  </w:r>
                                  <w:r w:rsidR="00C625B0"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 xml:space="preserve"> =  CN</w:t>
                                  </w:r>
                                </w:p>
                                <w:p w14:paraId="46FB65BF" w14:textId="77777777" w:rsidR="00615216" w:rsidRPr="000008A2" w:rsidRDefault="00615216" w:rsidP="00C625B0">
                                  <w:pPr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</w:p>
                                <w:p w14:paraId="357B2E93" w14:textId="77777777" w:rsidR="00615216" w:rsidRPr="000008A2" w:rsidRDefault="00615216" w:rsidP="00C625B0">
                                  <w:pPr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Turkey Sandwich</w:t>
                                  </w:r>
                                  <w:r w:rsidR="00C625B0"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 xml:space="preserve"> = TS</w:t>
                                  </w:r>
                                </w:p>
                                <w:p w14:paraId="51B67D3E" w14:textId="77777777" w:rsidR="00F55DF1" w:rsidRPr="000008A2" w:rsidRDefault="00F55DF1" w:rsidP="00C625B0">
                                  <w:pPr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="00C23833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14:paraId="60EF8412" w14:textId="77777777" w:rsidR="00F55DF1" w:rsidRPr="000008A2" w:rsidRDefault="00F55DF1" w:rsidP="00C625B0">
                                  <w:pPr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0008A2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Grilled Cheese Sandwich</w:t>
                                  </w:r>
                                  <w:r w:rsidR="00C23833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 xml:space="preserve"> = GC</w:t>
                                  </w:r>
                                </w:p>
                                <w:p w14:paraId="5FAA8A7E" w14:textId="77777777" w:rsidR="00615216" w:rsidRDefault="00615216" w:rsidP="0061521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FA235" id="_x0000_s1031" type="#_x0000_t202" style="position:absolute;left:0;text-align:left;margin-left:6.9pt;margin-top:11.4pt;width:82.6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" strokeweight="2.25pt">
                      <v:textbox>
                        <w:txbxContent>
                          <w:p w14:paraId="5D613B51" w14:textId="77777777" w:rsidR="00615216" w:rsidRPr="000008A2" w:rsidRDefault="00615216" w:rsidP="00615216">
                            <w:pPr>
                              <w:jc w:val="center"/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SUBSTITUTES</w:t>
                            </w: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62D67FE" w14:textId="77777777" w:rsidR="00615216" w:rsidRPr="000008A2" w:rsidRDefault="00615216" w:rsidP="00C625B0">
                            <w:pP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Chicken Nuggets</w:t>
                            </w:r>
                            <w:r w:rsidR="00C625B0"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=  CN</w:t>
                            </w:r>
                          </w:p>
                          <w:p w14:paraId="46FB65BF" w14:textId="77777777" w:rsidR="00615216" w:rsidRPr="000008A2" w:rsidRDefault="00615216" w:rsidP="00C625B0">
                            <w:pP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p w14:paraId="357B2E93" w14:textId="77777777" w:rsidR="00615216" w:rsidRPr="000008A2" w:rsidRDefault="00615216" w:rsidP="00C625B0">
                            <w:pP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Turkey Sandwich</w:t>
                            </w:r>
                            <w:r w:rsidR="00C625B0"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= TS</w:t>
                            </w:r>
                          </w:p>
                          <w:p w14:paraId="51B67D3E" w14:textId="77777777" w:rsidR="00F55DF1" w:rsidRPr="000008A2" w:rsidRDefault="00F55DF1" w:rsidP="00C625B0">
                            <w:pP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O</w:t>
                            </w:r>
                            <w:r w:rsidR="00C23833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60EF8412" w14:textId="77777777" w:rsidR="00F55DF1" w:rsidRPr="000008A2" w:rsidRDefault="00F55DF1" w:rsidP="00C625B0">
                            <w:pP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0008A2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Grilled Cheese Sandwich</w:t>
                            </w:r>
                            <w:r w:rsidR="00C23833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= GC</w:t>
                            </w:r>
                          </w:p>
                          <w:p w14:paraId="5FAA8A7E" w14:textId="77777777" w:rsidR="00615216" w:rsidRDefault="00615216" w:rsidP="0061521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E8A34" w14:textId="55100FB5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3D68D112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792973C1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464AB99C" w14:textId="77777777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3BBF714F" w14:textId="3F1CF7C1" w:rsidR="00930068" w:rsidRPr="000008A2" w:rsidRDefault="00FA76B5">
            <w:pPr>
              <w:jc w:val="center"/>
              <w:rPr>
                <w:rFonts w:ascii="Arial Black" w:hAnsi="Arial Black"/>
              </w:rPr>
            </w:pPr>
            <w:r w:rsidRPr="000008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A882B5" wp14:editId="5A7B154D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143510</wp:posOffset>
                      </wp:positionV>
                      <wp:extent cx="495300" cy="285750"/>
                      <wp:effectExtent l="0" t="0" r="19050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B0055" id="Oval 27" o:spid="_x0000_s1026" style="position:absolute;margin-left:130.65pt;margin-top:11.3pt;width:3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" filled="f" strokecolor="black [3213]" strokeweight="2pt"/>
                  </w:pict>
                </mc:Fallback>
              </mc:AlternateContent>
            </w:r>
          </w:p>
          <w:p w14:paraId="3A6AC329" w14:textId="3A185395" w:rsidR="00930068" w:rsidRPr="000008A2" w:rsidRDefault="00930068">
            <w:pPr>
              <w:jc w:val="center"/>
              <w:rPr>
                <w:rFonts w:ascii="Arial Black" w:hAnsi="Arial Black"/>
              </w:rPr>
            </w:pPr>
          </w:p>
          <w:p w14:paraId="2CCDBF1B" w14:textId="63F3F0F9" w:rsidR="00930068" w:rsidRPr="000008A2" w:rsidRDefault="00930068">
            <w:pPr>
              <w:jc w:val="center"/>
              <w:rPr>
                <w:color w:val="00FF00"/>
              </w:rPr>
            </w:pPr>
          </w:p>
        </w:tc>
      </w:tr>
      <w:tr w:rsidR="00DF1313" w14:paraId="1B1AAB1D" w14:textId="77777777" w:rsidTr="00FA76B5">
        <w:trPr>
          <w:cantSplit/>
          <w:trHeight w:val="651"/>
        </w:trPr>
        <w:tc>
          <w:tcPr>
            <w:tcW w:w="10722" w:type="dxa"/>
            <w:gridSpan w:val="8"/>
            <w:tcBorders>
              <w:bottom w:val="nil"/>
            </w:tcBorders>
            <w:vAlign w:val="center"/>
          </w:tcPr>
          <w:p w14:paraId="06703E82" w14:textId="3640215B" w:rsidR="00DF1313" w:rsidRPr="00825396" w:rsidRDefault="00C23833" w:rsidP="002562DB">
            <w:pPr>
              <w:pStyle w:val="Heading1"/>
              <w:ind w:left="720"/>
              <w:jc w:val="both"/>
              <w:rPr>
                <w:color w:val="006600"/>
                <w:sz w:val="72"/>
                <w:szCs w:val="72"/>
              </w:rPr>
            </w:pPr>
            <w:r>
              <w:rPr>
                <w:color w:val="009900"/>
                <w:sz w:val="72"/>
                <w:szCs w:val="72"/>
              </w:rPr>
              <w:t xml:space="preserve">  </w:t>
            </w:r>
            <w:r w:rsidR="0072234E">
              <w:rPr>
                <w:color w:val="009900"/>
                <w:sz w:val="72"/>
                <w:szCs w:val="72"/>
              </w:rPr>
              <w:t xml:space="preserve">  </w:t>
            </w:r>
            <w:r w:rsidR="00453F42">
              <w:rPr>
                <w:color w:val="009900"/>
                <w:sz w:val="72"/>
                <w:szCs w:val="72"/>
              </w:rPr>
              <w:t xml:space="preserve">   </w:t>
            </w:r>
            <w:r w:rsidR="002562DB">
              <w:rPr>
                <w:color w:val="009900"/>
                <w:sz w:val="72"/>
                <w:szCs w:val="72"/>
              </w:rPr>
              <w:t xml:space="preserve">  </w:t>
            </w:r>
            <w:r w:rsidR="0072234E">
              <w:rPr>
                <w:color w:val="009900"/>
                <w:sz w:val="72"/>
                <w:szCs w:val="72"/>
              </w:rPr>
              <w:t xml:space="preserve"> </w:t>
            </w:r>
            <w:r w:rsidR="002562DB">
              <w:rPr>
                <w:noProof/>
              </w:rPr>
              <w:drawing>
                <wp:inline distT="0" distB="0" distL="0" distR="0" wp14:anchorId="373D04FE" wp14:editId="3AF5507A">
                  <wp:extent cx="332509" cy="403691"/>
                  <wp:effectExtent l="0" t="0" r="0" b="0"/>
                  <wp:docPr id="26" name="Picture 26" descr="Image result for flow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low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86" cy="41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9900"/>
                <w:sz w:val="72"/>
                <w:szCs w:val="72"/>
              </w:rPr>
              <w:t xml:space="preserve"> </w:t>
            </w:r>
            <w:r w:rsidR="002562DB">
              <w:rPr>
                <w:noProof/>
              </w:rPr>
              <w:drawing>
                <wp:inline distT="0" distB="0" distL="0" distR="0" wp14:anchorId="701D27BE" wp14:editId="298A928B">
                  <wp:extent cx="332509" cy="403691"/>
                  <wp:effectExtent l="0" t="0" r="0" b="0"/>
                  <wp:docPr id="23" name="Picture 23" descr="Image result for flow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low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86" cy="41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9900"/>
                <w:sz w:val="72"/>
                <w:szCs w:val="72"/>
              </w:rPr>
              <w:t xml:space="preserve"> </w:t>
            </w:r>
            <w:r w:rsidR="002562DB">
              <w:rPr>
                <w:color w:val="009900"/>
                <w:sz w:val="72"/>
                <w:szCs w:val="72"/>
              </w:rPr>
              <w:t xml:space="preserve"> </w:t>
            </w:r>
            <w:r w:rsidR="009678B5">
              <w:rPr>
                <w:color w:val="943634" w:themeColor="accent2" w:themeShade="BF"/>
                <w:sz w:val="72"/>
                <w:szCs w:val="72"/>
              </w:rPr>
              <w:t>April</w:t>
            </w:r>
            <w:r w:rsidR="00960B03" w:rsidRPr="00C23833">
              <w:rPr>
                <w:color w:val="943634" w:themeColor="accent2" w:themeShade="BF"/>
                <w:sz w:val="72"/>
                <w:szCs w:val="72"/>
              </w:rPr>
              <w:t xml:space="preserve"> </w:t>
            </w:r>
            <w:r w:rsidR="002562DB">
              <w:rPr>
                <w:noProof/>
              </w:rPr>
              <w:drawing>
                <wp:inline distT="0" distB="0" distL="0" distR="0" wp14:anchorId="4424B557" wp14:editId="4F4D9216">
                  <wp:extent cx="332509" cy="403691"/>
                  <wp:effectExtent l="0" t="0" r="0" b="0"/>
                  <wp:docPr id="28" name="Picture 28" descr="Image result for flow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low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86" cy="41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234E">
              <w:rPr>
                <w:color w:val="943634" w:themeColor="accent2" w:themeShade="BF"/>
                <w:sz w:val="72"/>
                <w:szCs w:val="72"/>
              </w:rPr>
              <w:t xml:space="preserve"> </w:t>
            </w:r>
            <w:r w:rsidR="00072D61">
              <w:rPr>
                <w:color w:val="FF0000"/>
                <w:sz w:val="72"/>
                <w:szCs w:val="72"/>
              </w:rPr>
              <w:t xml:space="preserve"> </w:t>
            </w:r>
            <w:r w:rsidR="002562DB">
              <w:rPr>
                <w:noProof/>
              </w:rPr>
              <w:drawing>
                <wp:inline distT="0" distB="0" distL="0" distR="0" wp14:anchorId="6DEA3AC5" wp14:editId="4DDD7D2B">
                  <wp:extent cx="332509" cy="403691"/>
                  <wp:effectExtent l="0" t="0" r="0" b="0"/>
                  <wp:docPr id="29" name="Picture 29" descr="Image result for flow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low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86" cy="41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6B5" w:rsidRPr="006B6663" w14:paraId="64021D99" w14:textId="77777777" w:rsidTr="00FA76B5">
        <w:trPr>
          <w:gridAfter w:val="1"/>
          <w:wAfter w:w="14" w:type="dxa"/>
          <w:trHeight w:val="230"/>
        </w:trPr>
        <w:tc>
          <w:tcPr>
            <w:tcW w:w="1528" w:type="dxa"/>
            <w:shd w:val="clear" w:color="auto" w:fill="F2DBDB" w:themeFill="accent2" w:themeFillTint="33"/>
            <w:vAlign w:val="center"/>
          </w:tcPr>
          <w:p w14:paraId="69233F9D" w14:textId="77777777" w:rsidR="00DF1313" w:rsidRPr="00960B03" w:rsidRDefault="005954F2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Sunday</w:t>
            </w:r>
          </w:p>
        </w:tc>
        <w:tc>
          <w:tcPr>
            <w:tcW w:w="1543" w:type="dxa"/>
            <w:shd w:val="clear" w:color="auto" w:fill="F2DBDB" w:themeFill="accent2" w:themeFillTint="33"/>
            <w:vAlign w:val="center"/>
          </w:tcPr>
          <w:p w14:paraId="084C6033" w14:textId="77777777" w:rsidR="00DF1313" w:rsidRPr="00960B03" w:rsidRDefault="005954F2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Monday</w:t>
            </w:r>
          </w:p>
        </w:tc>
        <w:tc>
          <w:tcPr>
            <w:tcW w:w="1515" w:type="dxa"/>
            <w:shd w:val="clear" w:color="auto" w:fill="F2DBDB" w:themeFill="accent2" w:themeFillTint="33"/>
            <w:vAlign w:val="center"/>
          </w:tcPr>
          <w:p w14:paraId="75134929" w14:textId="77777777" w:rsidR="00DF1313" w:rsidRPr="00960B03" w:rsidRDefault="00DE7CA8" w:rsidP="00DE7CA8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Tuesday</w:t>
            </w:r>
          </w:p>
        </w:tc>
        <w:tc>
          <w:tcPr>
            <w:tcW w:w="1528" w:type="dxa"/>
            <w:shd w:val="clear" w:color="auto" w:fill="F2DBDB" w:themeFill="accent2" w:themeFillTint="33"/>
            <w:vAlign w:val="center"/>
          </w:tcPr>
          <w:p w14:paraId="7FEA926A" w14:textId="77777777" w:rsidR="00DF1313" w:rsidRPr="00960B03" w:rsidRDefault="005954F2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Wednesday</w:t>
            </w:r>
          </w:p>
        </w:tc>
        <w:tc>
          <w:tcPr>
            <w:tcW w:w="1528" w:type="dxa"/>
            <w:shd w:val="clear" w:color="auto" w:fill="F2DBDB" w:themeFill="accent2" w:themeFillTint="33"/>
            <w:vAlign w:val="center"/>
          </w:tcPr>
          <w:p w14:paraId="64FFFBB2" w14:textId="77777777" w:rsidR="00DF1313" w:rsidRPr="00960B03" w:rsidRDefault="005954F2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Thursday</w:t>
            </w:r>
          </w:p>
        </w:tc>
        <w:tc>
          <w:tcPr>
            <w:tcW w:w="1528" w:type="dxa"/>
            <w:shd w:val="clear" w:color="auto" w:fill="F2DBDB" w:themeFill="accent2" w:themeFillTint="33"/>
            <w:vAlign w:val="center"/>
          </w:tcPr>
          <w:p w14:paraId="4B67BA00" w14:textId="77777777" w:rsidR="00DF1313" w:rsidRPr="00960B03" w:rsidRDefault="005954F2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Friday</w:t>
            </w:r>
          </w:p>
        </w:tc>
        <w:tc>
          <w:tcPr>
            <w:tcW w:w="1538" w:type="dxa"/>
            <w:shd w:val="clear" w:color="auto" w:fill="F2DBDB" w:themeFill="accent2" w:themeFillTint="33"/>
            <w:vAlign w:val="center"/>
          </w:tcPr>
          <w:p w14:paraId="65575FC6" w14:textId="77777777" w:rsidR="00DF1313" w:rsidRPr="00960B03" w:rsidRDefault="005954F2">
            <w:pPr>
              <w:jc w:val="center"/>
              <w:rPr>
                <w:b/>
                <w:sz w:val="22"/>
              </w:rPr>
            </w:pPr>
            <w:r w:rsidRPr="00960B03">
              <w:rPr>
                <w:b/>
                <w:sz w:val="22"/>
              </w:rPr>
              <w:t>Saturday</w:t>
            </w:r>
          </w:p>
        </w:tc>
      </w:tr>
      <w:tr w:rsidR="00453F42" w:rsidRPr="00713227" w14:paraId="0DAE6434" w14:textId="77777777" w:rsidTr="00FA76B5">
        <w:trPr>
          <w:gridAfter w:val="1"/>
          <w:wAfter w:w="14" w:type="dxa"/>
          <w:trHeight w:val="1273"/>
        </w:trPr>
        <w:tc>
          <w:tcPr>
            <w:tcW w:w="1528" w:type="dxa"/>
          </w:tcPr>
          <w:p w14:paraId="40365B49" w14:textId="77777777" w:rsidR="00453F42" w:rsidRPr="00713227" w:rsidRDefault="00453F42" w:rsidP="00453F42">
            <w:pPr>
              <w:rPr>
                <w:b/>
              </w:rPr>
            </w:pPr>
          </w:p>
        </w:tc>
        <w:tc>
          <w:tcPr>
            <w:tcW w:w="1543" w:type="dxa"/>
          </w:tcPr>
          <w:p w14:paraId="0058DE28" w14:textId="77777777" w:rsidR="00453F42" w:rsidRPr="00713227" w:rsidRDefault="00453F42" w:rsidP="00453F42">
            <w:pPr>
              <w:rPr>
                <w:b/>
              </w:rPr>
            </w:pPr>
          </w:p>
        </w:tc>
        <w:tc>
          <w:tcPr>
            <w:tcW w:w="1515" w:type="dxa"/>
          </w:tcPr>
          <w:p w14:paraId="6C4F67D1" w14:textId="211A9102" w:rsidR="000E60C7" w:rsidRPr="000E60C7" w:rsidRDefault="000E60C7" w:rsidP="00453F42">
            <w:pPr>
              <w:rPr>
                <w:bCs/>
                <w:sz w:val="14"/>
                <w:szCs w:val="14"/>
              </w:rPr>
            </w:pPr>
          </w:p>
        </w:tc>
        <w:tc>
          <w:tcPr>
            <w:tcW w:w="1528" w:type="dxa"/>
          </w:tcPr>
          <w:p w14:paraId="3D4E9B1D" w14:textId="4B6E910D" w:rsidR="00453F42" w:rsidRPr="00453F42" w:rsidRDefault="00112ED6" w:rsidP="00453F42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1</w:t>
            </w:r>
          </w:p>
          <w:p w14:paraId="63447F12" w14:textId="77777777" w:rsidR="000217F4" w:rsidRPr="000E60C7" w:rsidRDefault="000217F4" w:rsidP="000217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Beef Hamburger with French Fries, Corn, Apple Slices</w:t>
            </w:r>
          </w:p>
          <w:p w14:paraId="3D93C313" w14:textId="77777777" w:rsidR="00F77BE3" w:rsidRDefault="00F77BE3" w:rsidP="00453F42">
            <w:pPr>
              <w:rPr>
                <w:sz w:val="14"/>
                <w:szCs w:val="14"/>
              </w:rPr>
            </w:pPr>
          </w:p>
          <w:p w14:paraId="3A6878FD" w14:textId="77777777" w:rsidR="000217F4" w:rsidRDefault="000217F4" w:rsidP="00453F42">
            <w:pPr>
              <w:rPr>
                <w:sz w:val="14"/>
                <w:szCs w:val="14"/>
              </w:rPr>
            </w:pPr>
          </w:p>
          <w:p w14:paraId="0739884F" w14:textId="77777777" w:rsidR="000217F4" w:rsidRDefault="000217F4" w:rsidP="00453F42">
            <w:pPr>
              <w:rPr>
                <w:sz w:val="14"/>
                <w:szCs w:val="14"/>
              </w:rPr>
            </w:pPr>
          </w:p>
          <w:p w14:paraId="35D0F13A" w14:textId="77777777" w:rsidR="000217F4" w:rsidRDefault="000217F4" w:rsidP="00453F42">
            <w:pPr>
              <w:rPr>
                <w:sz w:val="14"/>
                <w:szCs w:val="14"/>
              </w:rPr>
            </w:pPr>
          </w:p>
          <w:p w14:paraId="0BA175D7" w14:textId="452EF745" w:rsidR="00923B44" w:rsidRPr="00F77BE3" w:rsidRDefault="000E60C7" w:rsidP="00453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Juice or Water</w:t>
            </w:r>
          </w:p>
        </w:tc>
        <w:tc>
          <w:tcPr>
            <w:tcW w:w="1528" w:type="dxa"/>
          </w:tcPr>
          <w:p w14:paraId="4C326576" w14:textId="29CFF032" w:rsidR="00453F42" w:rsidRDefault="00112ED6" w:rsidP="00453F42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4041A4EB" w14:textId="0414147C" w:rsidR="000217F4" w:rsidRDefault="000217F4" w:rsidP="000217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Shredded Chicken </w:t>
            </w:r>
            <w:r w:rsidRPr="00F77BE3">
              <w:rPr>
                <w:sz w:val="14"/>
                <w:szCs w:val="14"/>
              </w:rPr>
              <w:t xml:space="preserve">Pasta with Olive Oil and Parmesan Cheese/ Garlic Bread Sticks/ </w:t>
            </w:r>
            <w:r w:rsidR="0014010E">
              <w:rPr>
                <w:sz w:val="14"/>
                <w:szCs w:val="14"/>
              </w:rPr>
              <w:t>Carrots</w:t>
            </w:r>
            <w:r w:rsidRPr="00F77BE3">
              <w:rPr>
                <w:sz w:val="14"/>
                <w:szCs w:val="14"/>
              </w:rPr>
              <w:t xml:space="preserve">/Fruit </w:t>
            </w:r>
            <w:r>
              <w:rPr>
                <w:sz w:val="14"/>
                <w:szCs w:val="14"/>
              </w:rPr>
              <w:t>Cup</w:t>
            </w:r>
          </w:p>
          <w:p w14:paraId="1C1C7269" w14:textId="77777777" w:rsidR="00F77BE3" w:rsidRDefault="00F77BE3" w:rsidP="00923B44">
            <w:pPr>
              <w:rPr>
                <w:sz w:val="16"/>
                <w:szCs w:val="16"/>
              </w:rPr>
            </w:pPr>
          </w:p>
          <w:p w14:paraId="446B4E16" w14:textId="4C205AF8" w:rsidR="00453F42" w:rsidRPr="000217F4" w:rsidRDefault="00F77BE3" w:rsidP="00923B44">
            <w:pPr>
              <w:rPr>
                <w:bCs/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 or Water</w:t>
            </w:r>
          </w:p>
        </w:tc>
        <w:tc>
          <w:tcPr>
            <w:tcW w:w="1528" w:type="dxa"/>
          </w:tcPr>
          <w:p w14:paraId="639F833F" w14:textId="5CB579E6" w:rsidR="00453F42" w:rsidRDefault="00112ED6" w:rsidP="00453F42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797AFF3F" w14:textId="77777777" w:rsidR="00453F42" w:rsidRDefault="00453F42" w:rsidP="00453F42">
            <w:pPr>
              <w:jc w:val="center"/>
              <w:rPr>
                <w:b/>
              </w:rPr>
            </w:pPr>
            <w:r>
              <w:rPr>
                <w:b/>
              </w:rPr>
              <w:t>PIZZA DAY</w:t>
            </w:r>
          </w:p>
          <w:p w14:paraId="7E9EFB49" w14:textId="77777777" w:rsidR="00453F42" w:rsidRPr="005315E7" w:rsidRDefault="00453F42" w:rsidP="00453F4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517C026" wp14:editId="3B33505D">
                  <wp:extent cx="529687" cy="507952"/>
                  <wp:effectExtent l="0" t="0" r="3810" b="6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 pie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52" cy="510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</w:tcPr>
          <w:p w14:paraId="341B12D6" w14:textId="0FDB0312" w:rsidR="00453F42" w:rsidRPr="005315E7" w:rsidRDefault="00112ED6" w:rsidP="00453F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53F42" w:rsidRPr="00713227" w14:paraId="1D0A4655" w14:textId="77777777" w:rsidTr="00FA76B5">
        <w:trPr>
          <w:gridAfter w:val="1"/>
          <w:wAfter w:w="14" w:type="dxa"/>
          <w:trHeight w:val="1280"/>
        </w:trPr>
        <w:tc>
          <w:tcPr>
            <w:tcW w:w="1528" w:type="dxa"/>
          </w:tcPr>
          <w:p w14:paraId="7646C4CD" w14:textId="0D4A8BDF" w:rsidR="00453F42" w:rsidRPr="00713227" w:rsidRDefault="00112ED6" w:rsidP="00453F42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13F8E93B" w14:textId="77777777" w:rsidR="00453F42" w:rsidRPr="00713227" w:rsidRDefault="00453F42" w:rsidP="0014010E"/>
        </w:tc>
        <w:tc>
          <w:tcPr>
            <w:tcW w:w="1543" w:type="dxa"/>
          </w:tcPr>
          <w:p w14:paraId="2D74BB2A" w14:textId="007A9616" w:rsidR="00923B44" w:rsidRPr="00923B44" w:rsidRDefault="00112ED6" w:rsidP="00453F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14:paraId="0C4CC03E" w14:textId="7B3B8D0F" w:rsidR="00453F42" w:rsidRPr="000217F4" w:rsidRDefault="00817772" w:rsidP="00453F42">
            <w:pPr>
              <w:rPr>
                <w:b/>
                <w:sz w:val="14"/>
                <w:szCs w:val="14"/>
              </w:rPr>
            </w:pPr>
            <w:r w:rsidRPr="000217F4">
              <w:rPr>
                <w:bCs/>
                <w:sz w:val="14"/>
                <w:szCs w:val="14"/>
              </w:rPr>
              <w:t xml:space="preserve">Beef </w:t>
            </w:r>
            <w:r w:rsidR="00923B44" w:rsidRPr="000217F4">
              <w:rPr>
                <w:bCs/>
                <w:sz w:val="14"/>
                <w:szCs w:val="14"/>
              </w:rPr>
              <w:t>Meatloaf,</w:t>
            </w:r>
            <w:r w:rsidR="00FA76B5" w:rsidRPr="000217F4">
              <w:rPr>
                <w:bCs/>
                <w:sz w:val="14"/>
                <w:szCs w:val="14"/>
              </w:rPr>
              <w:t xml:space="preserve"> Mash</w:t>
            </w:r>
            <w:r w:rsidR="00220AD0">
              <w:rPr>
                <w:bCs/>
                <w:sz w:val="14"/>
                <w:szCs w:val="14"/>
              </w:rPr>
              <w:t xml:space="preserve">ed </w:t>
            </w:r>
            <w:r w:rsidR="00FA76B5" w:rsidRPr="000217F4">
              <w:rPr>
                <w:bCs/>
                <w:sz w:val="14"/>
                <w:szCs w:val="14"/>
              </w:rPr>
              <w:t>Potatoes,</w:t>
            </w:r>
            <w:r w:rsidR="00923B44" w:rsidRPr="000217F4">
              <w:rPr>
                <w:bCs/>
                <w:sz w:val="14"/>
                <w:szCs w:val="14"/>
              </w:rPr>
              <w:t xml:space="preserve"> </w:t>
            </w:r>
            <w:r w:rsidR="00923B44" w:rsidRPr="000217F4">
              <w:rPr>
                <w:rFonts w:cs="Arial"/>
                <w:bCs/>
                <w:sz w:val="14"/>
                <w:szCs w:val="14"/>
              </w:rPr>
              <w:t>Broccoli</w:t>
            </w:r>
            <w:r w:rsidR="00923B44" w:rsidRPr="000217F4">
              <w:rPr>
                <w:rFonts w:cs="Arial"/>
                <w:sz w:val="14"/>
                <w:szCs w:val="14"/>
              </w:rPr>
              <w:t>, Roll, Peaches</w:t>
            </w:r>
          </w:p>
          <w:p w14:paraId="7777CEB5" w14:textId="77777777" w:rsidR="00453F42" w:rsidRDefault="00453F42" w:rsidP="00453F42">
            <w:pPr>
              <w:rPr>
                <w:rFonts w:cs="Arial"/>
                <w:color w:val="009900"/>
                <w:sz w:val="16"/>
                <w:szCs w:val="8"/>
              </w:rPr>
            </w:pPr>
          </w:p>
          <w:p w14:paraId="178DA02B" w14:textId="77777777" w:rsidR="00923B44" w:rsidRDefault="00923B44" w:rsidP="00453F42">
            <w:pPr>
              <w:rPr>
                <w:sz w:val="16"/>
              </w:rPr>
            </w:pPr>
          </w:p>
          <w:p w14:paraId="4A41DAD5" w14:textId="178D44CF" w:rsidR="00453F42" w:rsidRPr="000217F4" w:rsidRDefault="00923B44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15" w:type="dxa"/>
          </w:tcPr>
          <w:p w14:paraId="5B74F891" w14:textId="1ABAB6C9" w:rsidR="00453F42" w:rsidRDefault="00112ED6" w:rsidP="00453F42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576B041F" w14:textId="77777777" w:rsidR="0014010E" w:rsidRPr="00F77BE3" w:rsidRDefault="0014010E" w:rsidP="001401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Fish sticks and dip, mixed vegies, French fries, Apple slices </w:t>
            </w:r>
          </w:p>
          <w:p w14:paraId="1498D010" w14:textId="77777777" w:rsidR="00453F42" w:rsidRDefault="00453F42" w:rsidP="00453F42">
            <w:pPr>
              <w:rPr>
                <w:sz w:val="16"/>
                <w:szCs w:val="16"/>
              </w:rPr>
            </w:pPr>
          </w:p>
          <w:p w14:paraId="07A2315E" w14:textId="77777777" w:rsidR="00FA76B5" w:rsidRDefault="00FA76B5" w:rsidP="00453F42">
            <w:pPr>
              <w:rPr>
                <w:sz w:val="16"/>
                <w:szCs w:val="16"/>
              </w:rPr>
            </w:pPr>
          </w:p>
          <w:p w14:paraId="4572A82A" w14:textId="4119F482" w:rsidR="00453F42" w:rsidRPr="000217F4" w:rsidRDefault="00923B44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5AAA2F7E" w14:textId="77F2DA37" w:rsidR="00453F42" w:rsidRPr="00713227" w:rsidRDefault="00112ED6" w:rsidP="00453F42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5E2B446D" w14:textId="77777777" w:rsidR="00844C31" w:rsidRPr="000E60C7" w:rsidRDefault="00844C31" w:rsidP="00844C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Beef Hamburger with French Fries, Corn, Apple Slices</w:t>
            </w:r>
          </w:p>
          <w:p w14:paraId="4E88D1A5" w14:textId="77777777" w:rsidR="00F77BE3" w:rsidRDefault="00F77BE3" w:rsidP="002562DB">
            <w:pPr>
              <w:rPr>
                <w:sz w:val="16"/>
                <w:szCs w:val="16"/>
              </w:rPr>
            </w:pPr>
          </w:p>
          <w:p w14:paraId="27AF7B12" w14:textId="77777777" w:rsidR="00F77BE3" w:rsidRDefault="00F77BE3" w:rsidP="002562DB">
            <w:pPr>
              <w:rPr>
                <w:sz w:val="16"/>
                <w:szCs w:val="16"/>
              </w:rPr>
            </w:pPr>
          </w:p>
          <w:p w14:paraId="05748275" w14:textId="77777777" w:rsidR="000217F4" w:rsidRDefault="000217F4" w:rsidP="002562DB">
            <w:pPr>
              <w:rPr>
                <w:sz w:val="16"/>
                <w:szCs w:val="16"/>
              </w:rPr>
            </w:pPr>
          </w:p>
          <w:p w14:paraId="3D4BF4BD" w14:textId="61BD72D5" w:rsidR="00453F42" w:rsidRPr="000217F4" w:rsidRDefault="00923B44" w:rsidP="002562DB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 xml:space="preserve">Juice </w:t>
            </w:r>
            <w:r w:rsidR="002562DB" w:rsidRPr="000217F4">
              <w:rPr>
                <w:sz w:val="14"/>
                <w:szCs w:val="14"/>
              </w:rPr>
              <w:t>or Water</w:t>
            </w:r>
          </w:p>
        </w:tc>
        <w:tc>
          <w:tcPr>
            <w:tcW w:w="1528" w:type="dxa"/>
          </w:tcPr>
          <w:p w14:paraId="25F8C676" w14:textId="1816370C" w:rsidR="00453F42" w:rsidRPr="00713227" w:rsidRDefault="00112ED6" w:rsidP="00453F42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1736731D" w14:textId="4A9DD1EF" w:rsidR="008E0464" w:rsidRDefault="008E0464" w:rsidP="008E0464">
            <w:pPr>
              <w:rPr>
                <w:sz w:val="14"/>
                <w:szCs w:val="14"/>
              </w:rPr>
            </w:pPr>
            <w:r w:rsidRPr="00F77BE3">
              <w:rPr>
                <w:sz w:val="14"/>
                <w:szCs w:val="14"/>
              </w:rPr>
              <w:t xml:space="preserve">Pasta with Olive Oil and Parmesan Cheese/ Garlic Bread Sticks/ Beef Meatballs/Peas/Fruit </w:t>
            </w:r>
            <w:r w:rsidR="000E60C7">
              <w:rPr>
                <w:sz w:val="14"/>
                <w:szCs w:val="14"/>
              </w:rPr>
              <w:t>Cup</w:t>
            </w:r>
            <w:r w:rsidRPr="00F77BE3">
              <w:rPr>
                <w:sz w:val="14"/>
                <w:szCs w:val="14"/>
              </w:rPr>
              <w:t xml:space="preserve"> </w:t>
            </w:r>
          </w:p>
          <w:p w14:paraId="14294BC1" w14:textId="77777777" w:rsidR="00453F42" w:rsidRDefault="00453F42" w:rsidP="00453F42">
            <w:pPr>
              <w:rPr>
                <w:sz w:val="4"/>
                <w:szCs w:val="4"/>
              </w:rPr>
            </w:pPr>
          </w:p>
          <w:p w14:paraId="0F4BF60B" w14:textId="77777777" w:rsidR="00453F42" w:rsidRDefault="00453F42" w:rsidP="00453F42">
            <w:pPr>
              <w:rPr>
                <w:sz w:val="4"/>
                <w:szCs w:val="4"/>
              </w:rPr>
            </w:pPr>
          </w:p>
          <w:p w14:paraId="702AD00C" w14:textId="77777777" w:rsidR="00453F42" w:rsidRDefault="00453F42" w:rsidP="00453F42">
            <w:pPr>
              <w:rPr>
                <w:sz w:val="4"/>
                <w:szCs w:val="4"/>
              </w:rPr>
            </w:pPr>
          </w:p>
          <w:p w14:paraId="357C4436" w14:textId="07EF0BD3" w:rsidR="00453F42" w:rsidRPr="000217F4" w:rsidRDefault="00FA76B5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7B519C29" w14:textId="6E9F3DB0" w:rsidR="00453F42" w:rsidRDefault="0014080B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0</w:t>
            </w:r>
          </w:p>
          <w:p w14:paraId="04E0DB37" w14:textId="77777777" w:rsidR="00453F42" w:rsidRDefault="00453F42" w:rsidP="00453F42">
            <w:pPr>
              <w:jc w:val="center"/>
              <w:rPr>
                <w:b/>
              </w:rPr>
            </w:pPr>
            <w:r w:rsidRPr="00713227">
              <w:rPr>
                <w:b/>
              </w:rPr>
              <w:t>PIZZA DAY</w:t>
            </w:r>
          </w:p>
          <w:p w14:paraId="41468C72" w14:textId="77777777" w:rsidR="00453F42" w:rsidRDefault="00453F42" w:rsidP="00453F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3A9EE277" wp14:editId="7C62D188">
                  <wp:extent cx="526426" cy="504825"/>
                  <wp:effectExtent l="0" t="0" r="698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 pie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17" cy="51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86C57C" w14:textId="77777777" w:rsidR="00453F42" w:rsidRPr="005315E7" w:rsidRDefault="00453F42" w:rsidP="00453F42">
            <w:pPr>
              <w:jc w:val="center"/>
              <w:rPr>
                <w:rFonts w:ascii="Arial Black" w:hAnsi="Arial Black"/>
                <w:b/>
                <w:sz w:val="4"/>
                <w:szCs w:val="4"/>
              </w:rPr>
            </w:pPr>
          </w:p>
        </w:tc>
        <w:tc>
          <w:tcPr>
            <w:tcW w:w="1538" w:type="dxa"/>
          </w:tcPr>
          <w:p w14:paraId="2F52F83F" w14:textId="3DE6C4E1" w:rsidR="00453F42" w:rsidRPr="00713227" w:rsidRDefault="0014080B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1</w:t>
            </w:r>
          </w:p>
        </w:tc>
      </w:tr>
      <w:tr w:rsidR="00453F42" w:rsidRPr="00713227" w14:paraId="05A51D3C" w14:textId="77777777" w:rsidTr="00FA76B5">
        <w:trPr>
          <w:gridAfter w:val="1"/>
          <w:wAfter w:w="14" w:type="dxa"/>
          <w:trHeight w:val="1239"/>
        </w:trPr>
        <w:tc>
          <w:tcPr>
            <w:tcW w:w="1528" w:type="dxa"/>
            <w:tcBorders>
              <w:bottom w:val="single" w:sz="4" w:space="0" w:color="auto"/>
            </w:tcBorders>
          </w:tcPr>
          <w:p w14:paraId="2E38DC42" w14:textId="17B164E0" w:rsidR="00453F42" w:rsidRPr="00FA36D9" w:rsidRDefault="002562DB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2</w:t>
            </w:r>
          </w:p>
        </w:tc>
        <w:tc>
          <w:tcPr>
            <w:tcW w:w="1543" w:type="dxa"/>
          </w:tcPr>
          <w:p w14:paraId="56669E5A" w14:textId="05F63775" w:rsidR="00453F42" w:rsidRDefault="00453F42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3</w:t>
            </w:r>
          </w:p>
          <w:p w14:paraId="770CAACE" w14:textId="2ED7EAE1" w:rsidR="00453F42" w:rsidRPr="008E0464" w:rsidRDefault="000217F4" w:rsidP="00453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and Cheese Quesadilla, white rice with beans, corn, Fruit</w:t>
            </w:r>
            <w:r w:rsidR="008E0464" w:rsidRPr="008E0464">
              <w:rPr>
                <w:sz w:val="14"/>
                <w:szCs w:val="14"/>
              </w:rPr>
              <w:t xml:space="preserve"> Cup</w:t>
            </w:r>
          </w:p>
          <w:p w14:paraId="529A881D" w14:textId="77777777" w:rsidR="00AA78B5" w:rsidRDefault="00AA78B5" w:rsidP="00453F42">
            <w:pPr>
              <w:rPr>
                <w:sz w:val="16"/>
                <w:szCs w:val="16"/>
              </w:rPr>
            </w:pPr>
          </w:p>
          <w:p w14:paraId="3C019606" w14:textId="5BA46322" w:rsidR="00453F42" w:rsidRPr="000217F4" w:rsidRDefault="00FA76B5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15" w:type="dxa"/>
          </w:tcPr>
          <w:p w14:paraId="23E54151" w14:textId="70A543CD" w:rsidR="00453F42" w:rsidRDefault="00453F42" w:rsidP="00453F42">
            <w:pPr>
              <w:rPr>
                <w:sz w:val="16"/>
                <w:szCs w:val="16"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4</w:t>
            </w:r>
          </w:p>
          <w:p w14:paraId="44D4F9BA" w14:textId="77777777" w:rsidR="000217F4" w:rsidRPr="00F77BE3" w:rsidRDefault="000217F4" w:rsidP="000217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Ground Beef with </w:t>
            </w:r>
            <w:r w:rsidRPr="00F77BE3">
              <w:rPr>
                <w:sz w:val="14"/>
                <w:szCs w:val="14"/>
              </w:rPr>
              <w:t xml:space="preserve">Cheese Ravioli/Roasted Potatoes/Broccoli/ Fruit Cups </w:t>
            </w:r>
          </w:p>
          <w:p w14:paraId="4BC42D88" w14:textId="77777777" w:rsidR="00453F42" w:rsidRPr="00713227" w:rsidRDefault="00453F42" w:rsidP="00453F42">
            <w:pPr>
              <w:rPr>
                <w:sz w:val="16"/>
                <w:szCs w:val="16"/>
              </w:rPr>
            </w:pPr>
          </w:p>
          <w:p w14:paraId="4013876F" w14:textId="000AF322" w:rsidR="00453F42" w:rsidRPr="000217F4" w:rsidRDefault="00FA76B5" w:rsidP="00453F42">
            <w:pPr>
              <w:rPr>
                <w:b/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 xml:space="preserve">Juice </w:t>
            </w:r>
            <w:r w:rsidR="00453F42" w:rsidRPr="000217F4">
              <w:rPr>
                <w:sz w:val="14"/>
                <w:szCs w:val="14"/>
              </w:rPr>
              <w:t>or Water</w:t>
            </w:r>
          </w:p>
        </w:tc>
        <w:tc>
          <w:tcPr>
            <w:tcW w:w="1528" w:type="dxa"/>
          </w:tcPr>
          <w:p w14:paraId="483F7CAC" w14:textId="658354C5" w:rsidR="00453F42" w:rsidRPr="00713227" w:rsidRDefault="00453F42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5</w:t>
            </w:r>
          </w:p>
          <w:p w14:paraId="632BD756" w14:textId="6FA9FA77" w:rsidR="00FA76B5" w:rsidRPr="00F77BE3" w:rsidRDefault="000217F4" w:rsidP="00453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Fish sticks and dip, mixed vegies, French fries, Apple slices </w:t>
            </w:r>
          </w:p>
          <w:p w14:paraId="13355B00" w14:textId="77777777" w:rsidR="00F77BE3" w:rsidRPr="000217F4" w:rsidRDefault="00F77BE3" w:rsidP="00453F42">
            <w:pPr>
              <w:rPr>
                <w:sz w:val="14"/>
                <w:szCs w:val="14"/>
              </w:rPr>
            </w:pPr>
          </w:p>
          <w:p w14:paraId="580E580F" w14:textId="7E946E65" w:rsidR="00453F42" w:rsidRPr="00713227" w:rsidRDefault="00FA76B5" w:rsidP="00453F42"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395525AB" w14:textId="429B24DA" w:rsidR="00453F42" w:rsidRPr="00713227" w:rsidRDefault="00453F42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6</w:t>
            </w:r>
          </w:p>
          <w:p w14:paraId="1292F262" w14:textId="647B7856" w:rsidR="00453F42" w:rsidRPr="000E60C7" w:rsidRDefault="00453F42" w:rsidP="00453F42">
            <w:pPr>
              <w:rPr>
                <w:sz w:val="14"/>
                <w:szCs w:val="14"/>
              </w:rPr>
            </w:pPr>
            <w:r w:rsidRPr="000E60C7">
              <w:rPr>
                <w:sz w:val="14"/>
                <w:szCs w:val="14"/>
              </w:rPr>
              <w:t>Penne w/Chicken &amp; Alfredo Sauce</w:t>
            </w:r>
            <w:r w:rsidR="000217F4">
              <w:rPr>
                <w:sz w:val="14"/>
                <w:szCs w:val="14"/>
              </w:rPr>
              <w:t>,</w:t>
            </w:r>
          </w:p>
          <w:p w14:paraId="2A69443D" w14:textId="5E4AE6E6" w:rsidR="00453F42" w:rsidRPr="000E60C7" w:rsidRDefault="000217F4" w:rsidP="00453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Peas</w:t>
            </w:r>
          </w:p>
          <w:p w14:paraId="236B9933" w14:textId="7F8C4F36" w:rsidR="00453F42" w:rsidRPr="000E60C7" w:rsidRDefault="001C2F97" w:rsidP="00453F42">
            <w:pPr>
              <w:rPr>
                <w:sz w:val="14"/>
                <w:szCs w:val="14"/>
              </w:rPr>
            </w:pPr>
            <w:r w:rsidRPr="000E60C7">
              <w:rPr>
                <w:sz w:val="14"/>
                <w:szCs w:val="14"/>
              </w:rPr>
              <w:t>Garlic Roll</w:t>
            </w:r>
            <w:r w:rsidR="00453F42" w:rsidRPr="000E60C7">
              <w:rPr>
                <w:sz w:val="14"/>
                <w:szCs w:val="14"/>
              </w:rPr>
              <w:t>, Peaches</w:t>
            </w:r>
          </w:p>
          <w:p w14:paraId="71E1067A" w14:textId="77777777" w:rsidR="00453F42" w:rsidRPr="00713227" w:rsidRDefault="00453F42" w:rsidP="00453F42">
            <w:pPr>
              <w:rPr>
                <w:sz w:val="16"/>
                <w:szCs w:val="16"/>
              </w:rPr>
            </w:pPr>
          </w:p>
          <w:p w14:paraId="2C82B290" w14:textId="77777777" w:rsidR="00FA76B5" w:rsidRDefault="00FA76B5" w:rsidP="00453F42">
            <w:pPr>
              <w:rPr>
                <w:sz w:val="16"/>
                <w:szCs w:val="16"/>
              </w:rPr>
            </w:pPr>
          </w:p>
          <w:p w14:paraId="60C26510" w14:textId="1041424A" w:rsidR="00453F42" w:rsidRPr="000217F4" w:rsidRDefault="00FA76B5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1CAC02A3" w14:textId="6F342EDE" w:rsidR="00453F42" w:rsidRPr="00713227" w:rsidRDefault="00453F42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7</w:t>
            </w:r>
          </w:p>
          <w:p w14:paraId="0DEDE94E" w14:textId="77777777" w:rsidR="00453F42" w:rsidRDefault="00453F42" w:rsidP="00453F42">
            <w:pPr>
              <w:jc w:val="center"/>
              <w:rPr>
                <w:b/>
              </w:rPr>
            </w:pPr>
            <w:r w:rsidRPr="00713227">
              <w:rPr>
                <w:b/>
              </w:rPr>
              <w:t>PIZZA DAY</w:t>
            </w:r>
          </w:p>
          <w:p w14:paraId="7B1C10C0" w14:textId="77777777" w:rsidR="00453F42" w:rsidRPr="00DA5CF5" w:rsidRDefault="00453F42" w:rsidP="00453F42">
            <w:pPr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noProof/>
              </w:rPr>
              <w:drawing>
                <wp:inline distT="0" distB="0" distL="0" distR="0" wp14:anchorId="760D5A98" wp14:editId="795973B9">
                  <wp:extent cx="526426" cy="504825"/>
                  <wp:effectExtent l="0" t="0" r="698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 pie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17" cy="51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</w:tcPr>
          <w:p w14:paraId="7EBB9786" w14:textId="7FE89B9D" w:rsidR="00453F42" w:rsidRPr="00713227" w:rsidRDefault="00453F42" w:rsidP="00453F42">
            <w:pPr>
              <w:rPr>
                <w:b/>
              </w:rPr>
            </w:pPr>
            <w:r>
              <w:rPr>
                <w:b/>
              </w:rPr>
              <w:t>1</w:t>
            </w:r>
            <w:r w:rsidR="00112ED6">
              <w:rPr>
                <w:b/>
              </w:rPr>
              <w:t>8</w:t>
            </w:r>
          </w:p>
          <w:p w14:paraId="7DB0E098" w14:textId="77777777" w:rsidR="00453F42" w:rsidRPr="00713227" w:rsidRDefault="00453F42" w:rsidP="00453F42">
            <w:pPr>
              <w:rPr>
                <w:b/>
              </w:rPr>
            </w:pPr>
          </w:p>
        </w:tc>
      </w:tr>
      <w:tr w:rsidR="00453F42" w:rsidRPr="00713227" w14:paraId="132DE34B" w14:textId="77777777" w:rsidTr="00FA76B5">
        <w:trPr>
          <w:gridAfter w:val="1"/>
          <w:wAfter w:w="14" w:type="dxa"/>
          <w:trHeight w:val="1276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5F3D92" w14:textId="77777777" w:rsidR="00453F42" w:rsidRPr="00713227" w:rsidRDefault="00453F42" w:rsidP="00453F42">
            <w:pPr>
              <w:shd w:val="clear" w:color="auto" w:fill="92D0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B97FCF" wp14:editId="22690EE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17896</wp:posOffset>
                      </wp:positionV>
                      <wp:extent cx="925195" cy="304800"/>
                      <wp:effectExtent l="0" t="0" r="8255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1ECD92" w14:textId="1EE1835D" w:rsidR="00453F42" w:rsidRPr="00713227" w:rsidRDefault="00112ED6" w:rsidP="00DE7C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97FCF" id="Text Box 22" o:spid="_x0000_s1032" type="#_x0000_t202" style="position:absolute;margin-left:-3.8pt;margin-top:1.4pt;width:72.8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" fillcolor="white [3212]" stroked="f">
                      <v:textbox>
                        <w:txbxContent>
                          <w:p w14:paraId="721ECD92" w14:textId="1EE1835D" w:rsidR="00453F42" w:rsidRPr="00713227" w:rsidRDefault="00112ED6" w:rsidP="00DE7C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3" w:type="dxa"/>
          </w:tcPr>
          <w:p w14:paraId="22C9DB6A" w14:textId="61BEE054" w:rsidR="00453F42" w:rsidRPr="00713227" w:rsidRDefault="00112ED6" w:rsidP="00453F42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20DFD697" w14:textId="180DF34B" w:rsidR="00102D1A" w:rsidRPr="000217F4" w:rsidRDefault="001C2F97" w:rsidP="00102D1A">
            <w:pPr>
              <w:rPr>
                <w:b/>
                <w:sz w:val="14"/>
                <w:szCs w:val="14"/>
              </w:rPr>
            </w:pPr>
            <w:r w:rsidRPr="000217F4">
              <w:rPr>
                <w:bCs/>
                <w:sz w:val="14"/>
                <w:szCs w:val="14"/>
              </w:rPr>
              <w:t xml:space="preserve">Beef </w:t>
            </w:r>
            <w:r w:rsidR="00102D1A" w:rsidRPr="000217F4">
              <w:rPr>
                <w:bCs/>
                <w:sz w:val="14"/>
                <w:szCs w:val="14"/>
              </w:rPr>
              <w:t xml:space="preserve">Meatloaf, Mashes Potatoes, </w:t>
            </w:r>
            <w:r w:rsidR="00102D1A" w:rsidRPr="000217F4">
              <w:rPr>
                <w:rFonts w:cs="Arial"/>
                <w:bCs/>
                <w:sz w:val="14"/>
                <w:szCs w:val="14"/>
              </w:rPr>
              <w:t>Broccoli</w:t>
            </w:r>
            <w:r w:rsidR="00102D1A" w:rsidRPr="000217F4">
              <w:rPr>
                <w:rFonts w:cs="Arial"/>
                <w:sz w:val="14"/>
                <w:szCs w:val="14"/>
              </w:rPr>
              <w:t>, Roll, Peaches</w:t>
            </w:r>
          </w:p>
          <w:p w14:paraId="646A7FBF" w14:textId="77777777" w:rsidR="00453F42" w:rsidRDefault="00453F42" w:rsidP="00453F42">
            <w:pPr>
              <w:rPr>
                <w:sz w:val="16"/>
                <w:szCs w:val="16"/>
              </w:rPr>
            </w:pPr>
          </w:p>
          <w:p w14:paraId="64B3B1A7" w14:textId="7C3B2086" w:rsidR="00453F42" w:rsidRPr="000217F4" w:rsidRDefault="00102D1A" w:rsidP="00453F42">
            <w:pPr>
              <w:rPr>
                <w:b/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15" w:type="dxa"/>
          </w:tcPr>
          <w:p w14:paraId="5CB349C1" w14:textId="05135AC7" w:rsidR="00453F42" w:rsidRDefault="0014080B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1</w:t>
            </w:r>
          </w:p>
          <w:p w14:paraId="65215524" w14:textId="35E91149" w:rsidR="00453F42" w:rsidRPr="000217F4" w:rsidRDefault="00453F42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 xml:space="preserve">Pancakes w/ </w:t>
            </w:r>
            <w:r w:rsidR="007F4D96" w:rsidRPr="000217F4">
              <w:rPr>
                <w:sz w:val="14"/>
                <w:szCs w:val="14"/>
              </w:rPr>
              <w:t xml:space="preserve">Turkey </w:t>
            </w:r>
            <w:r w:rsidRPr="000217F4">
              <w:rPr>
                <w:sz w:val="14"/>
                <w:szCs w:val="14"/>
              </w:rPr>
              <w:t>Sausage &amp; Syrup</w:t>
            </w:r>
          </w:p>
          <w:p w14:paraId="4ACC32B9" w14:textId="0CC19BD3" w:rsidR="00453F42" w:rsidRPr="000217F4" w:rsidRDefault="0014010E" w:rsidP="00453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Shredded </w:t>
            </w:r>
            <w:r w:rsidR="00453F42" w:rsidRPr="000217F4">
              <w:rPr>
                <w:sz w:val="14"/>
                <w:szCs w:val="14"/>
              </w:rPr>
              <w:t>Hash-Brow</w:t>
            </w:r>
            <w:r>
              <w:rPr>
                <w:sz w:val="14"/>
                <w:szCs w:val="14"/>
              </w:rPr>
              <w:t>ns,</w:t>
            </w:r>
          </w:p>
          <w:p w14:paraId="16C2CB96" w14:textId="77777777" w:rsidR="00453F42" w:rsidRPr="000217F4" w:rsidRDefault="00453F42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Pineapple Chunks</w:t>
            </w:r>
          </w:p>
          <w:p w14:paraId="4A08EDF1" w14:textId="77777777" w:rsidR="00453F42" w:rsidRPr="00713227" w:rsidRDefault="00453F42" w:rsidP="00453F42">
            <w:pPr>
              <w:rPr>
                <w:sz w:val="16"/>
                <w:szCs w:val="16"/>
              </w:rPr>
            </w:pPr>
          </w:p>
          <w:p w14:paraId="539D1615" w14:textId="2D1D371F" w:rsidR="00453F42" w:rsidRPr="000217F4" w:rsidRDefault="00102D1A" w:rsidP="00453F42">
            <w:pPr>
              <w:rPr>
                <w:b/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4C65142C" w14:textId="336064DD" w:rsidR="00453F42" w:rsidRPr="00713227" w:rsidRDefault="0014080B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2</w:t>
            </w:r>
          </w:p>
          <w:p w14:paraId="71701957" w14:textId="77777777" w:rsidR="00AA78B5" w:rsidRPr="001C2F97" w:rsidRDefault="00AA78B5" w:rsidP="00AA78B5">
            <w:pPr>
              <w:rPr>
                <w:sz w:val="14"/>
                <w:szCs w:val="14"/>
              </w:rPr>
            </w:pPr>
            <w:r w:rsidRPr="001C2F97">
              <w:rPr>
                <w:sz w:val="14"/>
                <w:szCs w:val="14"/>
              </w:rPr>
              <w:t>Rice/Black Beans, Shredded Chicken, Carrots, Apple Slices</w:t>
            </w:r>
          </w:p>
          <w:p w14:paraId="3197EDC0" w14:textId="77777777" w:rsidR="00453F42" w:rsidRPr="00713227" w:rsidRDefault="00453F42" w:rsidP="00453F42">
            <w:pPr>
              <w:rPr>
                <w:sz w:val="16"/>
                <w:szCs w:val="16"/>
              </w:rPr>
            </w:pPr>
          </w:p>
          <w:p w14:paraId="7448F9C1" w14:textId="77777777" w:rsidR="001C2F97" w:rsidRDefault="001C2F97" w:rsidP="00453F42">
            <w:pPr>
              <w:rPr>
                <w:sz w:val="16"/>
                <w:szCs w:val="16"/>
              </w:rPr>
            </w:pPr>
          </w:p>
          <w:p w14:paraId="2C88B7C4" w14:textId="2EA2545B" w:rsidR="00453F42" w:rsidRPr="000217F4" w:rsidRDefault="00102D1A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13FEABF4" w14:textId="66F81D3F" w:rsidR="00453F42" w:rsidRPr="00EF30EA" w:rsidRDefault="00453F42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3</w:t>
            </w:r>
          </w:p>
          <w:p w14:paraId="30BADCD4" w14:textId="347ED34B" w:rsidR="00453F42" w:rsidRPr="001C2F97" w:rsidRDefault="00817772" w:rsidP="00453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Mac and Cheese</w:t>
            </w:r>
            <w:r w:rsidR="001C2F97" w:rsidRPr="001C2F97">
              <w:rPr>
                <w:sz w:val="14"/>
                <w:szCs w:val="14"/>
              </w:rPr>
              <w:t xml:space="preserve"> </w:t>
            </w:r>
            <w:r w:rsidR="008E0464" w:rsidRPr="001C2F97">
              <w:rPr>
                <w:sz w:val="14"/>
                <w:szCs w:val="14"/>
              </w:rPr>
              <w:t xml:space="preserve">with </w:t>
            </w:r>
            <w:r w:rsidR="001C2F97" w:rsidRPr="001C2F97">
              <w:rPr>
                <w:sz w:val="14"/>
                <w:szCs w:val="14"/>
              </w:rPr>
              <w:t>Chicken</w:t>
            </w:r>
            <w:r w:rsidR="008E0464" w:rsidRPr="001C2F97">
              <w:rPr>
                <w:sz w:val="14"/>
                <w:szCs w:val="14"/>
              </w:rPr>
              <w:t>/ Mashed Squash/</w:t>
            </w:r>
            <w:r w:rsidR="0014010E">
              <w:rPr>
                <w:sz w:val="14"/>
                <w:szCs w:val="14"/>
              </w:rPr>
              <w:t>bananas</w:t>
            </w:r>
            <w:r w:rsidR="008E0464" w:rsidRPr="001C2F97">
              <w:rPr>
                <w:sz w:val="14"/>
                <w:szCs w:val="14"/>
              </w:rPr>
              <w:t xml:space="preserve"> </w:t>
            </w:r>
          </w:p>
          <w:p w14:paraId="19C41B74" w14:textId="77777777" w:rsidR="001C2F97" w:rsidRDefault="001C2F97" w:rsidP="00453F42">
            <w:pPr>
              <w:rPr>
                <w:sz w:val="16"/>
                <w:szCs w:val="16"/>
              </w:rPr>
            </w:pPr>
          </w:p>
          <w:p w14:paraId="0BB67D4C" w14:textId="36C40A18" w:rsidR="00453F42" w:rsidRPr="000217F4" w:rsidRDefault="00FA76B5" w:rsidP="00453F42">
            <w:pPr>
              <w:rPr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 xml:space="preserve">Juice </w:t>
            </w:r>
            <w:r w:rsidR="00453F42" w:rsidRPr="000217F4">
              <w:rPr>
                <w:sz w:val="14"/>
                <w:szCs w:val="14"/>
              </w:rPr>
              <w:t>or Water</w:t>
            </w:r>
          </w:p>
        </w:tc>
        <w:tc>
          <w:tcPr>
            <w:tcW w:w="1528" w:type="dxa"/>
          </w:tcPr>
          <w:p w14:paraId="72F17CA3" w14:textId="6F5A9FDA" w:rsidR="00453F42" w:rsidRPr="00EF30EA" w:rsidRDefault="00453F42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4</w:t>
            </w:r>
          </w:p>
          <w:p w14:paraId="3547639D" w14:textId="77777777" w:rsidR="00453F42" w:rsidRDefault="00453F42" w:rsidP="00453F42">
            <w:pPr>
              <w:jc w:val="center"/>
              <w:rPr>
                <w:b/>
              </w:rPr>
            </w:pPr>
            <w:r w:rsidRPr="00713227">
              <w:rPr>
                <w:b/>
              </w:rPr>
              <w:t>PIZZA DAY</w:t>
            </w:r>
          </w:p>
          <w:p w14:paraId="0EC5552E" w14:textId="77777777" w:rsidR="00453F42" w:rsidRDefault="00453F42" w:rsidP="00453F4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6E7523" wp14:editId="2F908DCB">
                  <wp:extent cx="529687" cy="507952"/>
                  <wp:effectExtent l="0" t="0" r="3810" b="698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 pie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52" cy="510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182B4" w14:textId="77777777" w:rsidR="00453F42" w:rsidRPr="00DA5CF5" w:rsidRDefault="00453F42" w:rsidP="00453F4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538" w:type="dxa"/>
          </w:tcPr>
          <w:p w14:paraId="0EE007B0" w14:textId="397F46B7" w:rsidR="00453F42" w:rsidRDefault="002562DB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5</w:t>
            </w:r>
          </w:p>
          <w:p w14:paraId="4393ABAD" w14:textId="77777777" w:rsidR="00453F42" w:rsidRPr="00713227" w:rsidRDefault="00453F42" w:rsidP="00453F42">
            <w:pPr>
              <w:rPr>
                <w:b/>
              </w:rPr>
            </w:pPr>
          </w:p>
        </w:tc>
      </w:tr>
      <w:tr w:rsidR="00FA76B5" w:rsidRPr="00713227" w14:paraId="43AC3A11" w14:textId="77777777" w:rsidTr="004F5D66">
        <w:trPr>
          <w:gridAfter w:val="1"/>
          <w:wAfter w:w="14" w:type="dxa"/>
          <w:trHeight w:val="1790"/>
        </w:trPr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27566BF" w14:textId="4787044D" w:rsidR="00453F42" w:rsidRPr="00713227" w:rsidRDefault="00453F42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6</w:t>
            </w:r>
          </w:p>
        </w:tc>
        <w:tc>
          <w:tcPr>
            <w:tcW w:w="1543" w:type="dxa"/>
            <w:shd w:val="clear" w:color="auto" w:fill="FFFFFF" w:themeFill="background1"/>
          </w:tcPr>
          <w:p w14:paraId="4CF3978F" w14:textId="661A47F0" w:rsidR="00453F42" w:rsidRPr="00EF30EA" w:rsidRDefault="00453F42" w:rsidP="00453F42">
            <w:pPr>
              <w:rPr>
                <w:b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7</w:t>
            </w:r>
          </w:p>
          <w:p w14:paraId="1B8E514C" w14:textId="77777777" w:rsidR="0076573D" w:rsidRDefault="0076573D" w:rsidP="0076573D">
            <w:pPr>
              <w:rPr>
                <w:sz w:val="14"/>
                <w:szCs w:val="14"/>
              </w:rPr>
            </w:pPr>
            <w:r w:rsidRPr="00F77BE3">
              <w:rPr>
                <w:sz w:val="14"/>
                <w:szCs w:val="14"/>
              </w:rPr>
              <w:t xml:space="preserve">Pasta with Olive Oil and Parmesan Cheese/ Garlic Bread Sticks/ Beef Meatballs/Peas/Fruit </w:t>
            </w:r>
            <w:r>
              <w:rPr>
                <w:sz w:val="14"/>
                <w:szCs w:val="14"/>
              </w:rPr>
              <w:t>Cup</w:t>
            </w:r>
            <w:r w:rsidRPr="00F77BE3">
              <w:rPr>
                <w:sz w:val="14"/>
                <w:szCs w:val="14"/>
              </w:rPr>
              <w:t xml:space="preserve"> </w:t>
            </w:r>
          </w:p>
          <w:p w14:paraId="61E0AB95" w14:textId="77777777" w:rsidR="00817772" w:rsidRDefault="00817772" w:rsidP="00817772">
            <w:pPr>
              <w:rPr>
                <w:sz w:val="14"/>
                <w:szCs w:val="14"/>
              </w:rPr>
            </w:pPr>
          </w:p>
          <w:p w14:paraId="7EB97BD4" w14:textId="105FAA6E" w:rsidR="00817772" w:rsidRPr="001C2F97" w:rsidRDefault="00817772" w:rsidP="008177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Juice or Water</w:t>
            </w:r>
          </w:p>
          <w:p w14:paraId="7A1BB793" w14:textId="7CB494F9" w:rsidR="00102D1A" w:rsidRPr="00610639" w:rsidRDefault="00102D1A" w:rsidP="00610639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145E7BF0" w14:textId="47776C36" w:rsidR="00453F42" w:rsidRDefault="00453F42" w:rsidP="00453F42">
            <w:pPr>
              <w:rPr>
                <w:sz w:val="16"/>
                <w:szCs w:val="16"/>
              </w:rPr>
            </w:pPr>
            <w:r>
              <w:rPr>
                <w:b/>
              </w:rPr>
              <w:t>2</w:t>
            </w:r>
            <w:r w:rsidR="00112ED6">
              <w:rPr>
                <w:b/>
              </w:rPr>
              <w:t>8</w:t>
            </w:r>
          </w:p>
          <w:p w14:paraId="29970CCF" w14:textId="71F4F8BD" w:rsidR="00453F42" w:rsidRPr="005C1ECC" w:rsidRDefault="005C1ECC" w:rsidP="00453F42">
            <w:pPr>
              <w:rPr>
                <w:sz w:val="14"/>
                <w:szCs w:val="14"/>
              </w:rPr>
            </w:pPr>
            <w:r w:rsidRPr="005C1ECC">
              <w:rPr>
                <w:sz w:val="14"/>
                <w:szCs w:val="14"/>
              </w:rPr>
              <w:t xml:space="preserve">Chicken Patty with French Fries/Carrots/Apple </w:t>
            </w:r>
            <w:r w:rsidR="0014010E">
              <w:rPr>
                <w:sz w:val="14"/>
                <w:szCs w:val="14"/>
              </w:rPr>
              <w:t>sauce</w:t>
            </w:r>
          </w:p>
          <w:p w14:paraId="21478796" w14:textId="77777777" w:rsidR="00102D1A" w:rsidRDefault="00102D1A" w:rsidP="00453F42">
            <w:pPr>
              <w:rPr>
                <w:sz w:val="16"/>
                <w:szCs w:val="16"/>
              </w:rPr>
            </w:pPr>
          </w:p>
          <w:p w14:paraId="079D0E28" w14:textId="77777777" w:rsidR="000217F4" w:rsidRDefault="000217F4" w:rsidP="00453F42">
            <w:pPr>
              <w:rPr>
                <w:sz w:val="16"/>
                <w:szCs w:val="16"/>
              </w:rPr>
            </w:pPr>
          </w:p>
          <w:p w14:paraId="22D31E91" w14:textId="55CBD451" w:rsidR="00453F42" w:rsidRPr="000217F4" w:rsidRDefault="00817772" w:rsidP="00453F42">
            <w:pPr>
              <w:rPr>
                <w:b/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 or Water</w:t>
            </w:r>
          </w:p>
        </w:tc>
        <w:tc>
          <w:tcPr>
            <w:tcW w:w="1528" w:type="dxa"/>
          </w:tcPr>
          <w:p w14:paraId="18487174" w14:textId="5F95D923" w:rsidR="00453F42" w:rsidRDefault="00112ED6" w:rsidP="00453F42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0ECF4A2C" w14:textId="50268994" w:rsidR="0014010E" w:rsidRPr="008E0464" w:rsidRDefault="0014010E" w:rsidP="001401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and Cheese Quesadilla, white rice with beans, corn, Pears</w:t>
            </w:r>
          </w:p>
          <w:p w14:paraId="4A0634BF" w14:textId="77777777" w:rsidR="00FA76B5" w:rsidRDefault="00FA76B5" w:rsidP="00453F42">
            <w:pPr>
              <w:rPr>
                <w:sz w:val="16"/>
                <w:szCs w:val="16"/>
              </w:rPr>
            </w:pPr>
          </w:p>
          <w:p w14:paraId="1FC4A654" w14:textId="77777777" w:rsidR="00220AD0" w:rsidRDefault="00220AD0" w:rsidP="00453F42">
            <w:pPr>
              <w:rPr>
                <w:sz w:val="14"/>
                <w:szCs w:val="14"/>
              </w:rPr>
            </w:pPr>
          </w:p>
          <w:p w14:paraId="23D0B188" w14:textId="369F7E7F" w:rsidR="00453F42" w:rsidRPr="000217F4" w:rsidRDefault="00102D1A" w:rsidP="00453F42">
            <w:pPr>
              <w:rPr>
                <w:b/>
                <w:sz w:val="14"/>
                <w:szCs w:val="14"/>
              </w:rPr>
            </w:pPr>
            <w:r w:rsidRPr="000217F4">
              <w:rPr>
                <w:sz w:val="14"/>
                <w:szCs w:val="14"/>
              </w:rPr>
              <w:t>Juice</w:t>
            </w:r>
            <w:r w:rsidR="00453F42" w:rsidRPr="000217F4">
              <w:rPr>
                <w:sz w:val="14"/>
                <w:szCs w:val="14"/>
              </w:rPr>
              <w:t xml:space="preserve"> or Water</w:t>
            </w:r>
          </w:p>
        </w:tc>
        <w:tc>
          <w:tcPr>
            <w:tcW w:w="1528" w:type="dxa"/>
          </w:tcPr>
          <w:p w14:paraId="73C91349" w14:textId="77777777" w:rsidR="002562DB" w:rsidRDefault="00112ED6" w:rsidP="002562DB">
            <w:pPr>
              <w:rPr>
                <w:b/>
              </w:rPr>
            </w:pPr>
            <w:r w:rsidRPr="00112ED6">
              <w:rPr>
                <w:b/>
              </w:rPr>
              <w:t>30</w:t>
            </w:r>
          </w:p>
          <w:p w14:paraId="2BBA0D4E" w14:textId="7880CE88" w:rsidR="000217F4" w:rsidRPr="001C2F97" w:rsidRDefault="000217F4" w:rsidP="000217F4">
            <w:pPr>
              <w:rPr>
                <w:sz w:val="14"/>
                <w:szCs w:val="14"/>
              </w:rPr>
            </w:pPr>
            <w:r w:rsidRPr="001C2F97">
              <w:rPr>
                <w:sz w:val="14"/>
                <w:szCs w:val="14"/>
              </w:rPr>
              <w:t xml:space="preserve">Rice/Black Beans, Shredded Chicken, Carrots, </w:t>
            </w:r>
            <w:r w:rsidR="0014010E">
              <w:rPr>
                <w:sz w:val="14"/>
                <w:szCs w:val="14"/>
              </w:rPr>
              <w:t>watermelon slices</w:t>
            </w:r>
          </w:p>
          <w:p w14:paraId="58FFAB67" w14:textId="77777777" w:rsidR="00112ED6" w:rsidRDefault="00112ED6" w:rsidP="00112ED6">
            <w:pPr>
              <w:rPr>
                <w:b/>
              </w:rPr>
            </w:pPr>
          </w:p>
          <w:p w14:paraId="7891C4C3" w14:textId="77777777" w:rsidR="000217F4" w:rsidRDefault="000217F4" w:rsidP="00112ED6">
            <w:pPr>
              <w:rPr>
                <w:bCs/>
                <w:sz w:val="14"/>
                <w:szCs w:val="14"/>
              </w:rPr>
            </w:pPr>
          </w:p>
          <w:p w14:paraId="40AFCD40" w14:textId="1B9D31F2" w:rsidR="00112ED6" w:rsidRPr="00112ED6" w:rsidRDefault="00112ED6" w:rsidP="00112ED6">
            <w:pPr>
              <w:rPr>
                <w:bCs/>
                <w:sz w:val="14"/>
                <w:szCs w:val="14"/>
              </w:rPr>
            </w:pPr>
            <w:r w:rsidRPr="000E60C7">
              <w:rPr>
                <w:bCs/>
                <w:sz w:val="14"/>
                <w:szCs w:val="14"/>
              </w:rPr>
              <w:t>Juice or Water</w:t>
            </w:r>
          </w:p>
        </w:tc>
        <w:tc>
          <w:tcPr>
            <w:tcW w:w="1528" w:type="dxa"/>
          </w:tcPr>
          <w:p w14:paraId="3768BB89" w14:textId="4FC469EE" w:rsidR="00453F42" w:rsidRPr="00960B03" w:rsidRDefault="00453F42" w:rsidP="009678B5">
            <w:pPr>
              <w:jc w:val="center"/>
              <w:rPr>
                <w:b/>
              </w:rPr>
            </w:pPr>
          </w:p>
        </w:tc>
        <w:tc>
          <w:tcPr>
            <w:tcW w:w="1538" w:type="dxa"/>
          </w:tcPr>
          <w:p w14:paraId="47EF5567" w14:textId="1F22D693" w:rsidR="00453F42" w:rsidRPr="00960B03" w:rsidRDefault="00453F42" w:rsidP="00453F42">
            <w:pPr>
              <w:rPr>
                <w:b/>
              </w:rPr>
            </w:pPr>
          </w:p>
        </w:tc>
      </w:tr>
    </w:tbl>
    <w:p w14:paraId="413C7C5C" w14:textId="7CE985D6" w:rsidR="00DF1313" w:rsidRPr="00713227" w:rsidRDefault="00DF1313" w:rsidP="001003F6"/>
    <w:sectPr w:rsidR="00DF1313" w:rsidRPr="00713227" w:rsidSect="00301019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8.5pt;height:146.5pt;visibility:visible;mso-wrap-style:square" o:bullet="t">
        <v:imagedata r:id="rId1" o:title="MC900434579[1]"/>
      </v:shape>
    </w:pict>
  </w:numPicBullet>
  <w:numPicBullet w:numPicBulletId="1">
    <w:pict>
      <v:shape id="_x0000_i1063" type="#_x0000_t75" style="width:127pt;height:2in;visibility:visible;mso-wrap-style:square" o:bullet="t">
        <v:imagedata r:id="rId2" o:title="MC900440436[1]"/>
      </v:shape>
    </w:pict>
  </w:numPicBullet>
  <w:numPicBullet w:numPicBulletId="2">
    <w:pict>
      <v:shape id="_x0000_i1064" type="#_x0000_t75" style="width:313pt;height:263pt;visibility:visible;mso-wrap-style:square" o:bullet="t">
        <v:imagedata r:id="rId3" o:title=""/>
      </v:shape>
    </w:pict>
  </w:numPicBullet>
  <w:numPicBullet w:numPicBulletId="3">
    <w:pict>
      <v:shape id="_x0000_i1065" type="#_x0000_t75" style="width:83pt;height:83pt;visibility:visible;mso-wrap-style:square" o:bullet="t">
        <v:imagedata r:id="rId4" o:title=""/>
      </v:shape>
    </w:pict>
  </w:numPicBullet>
  <w:numPicBullet w:numPicBulletId="4">
    <w:pict>
      <v:shape id="_x0000_i1066" type="#_x0000_t75" style="width:280.5pt;height:301.5pt;visibility:visible;mso-wrap-style:square" o:bullet="t">
        <v:imagedata r:id="rId5" o:title=""/>
      </v:shape>
    </w:pict>
  </w:numPicBullet>
  <w:numPicBullet w:numPicBulletId="5">
    <w:pict>
      <v:shape id="_x0000_i1067" type="#_x0000_t75" style="width:600pt;height:584.5pt;visibility:visible;mso-wrap-style:square" o:bullet="t">
        <v:imagedata r:id="rId6" o:title="14202-illustration-of-a-pencil-pv[1]"/>
      </v:shape>
    </w:pict>
  </w:numPicBullet>
  <w:abstractNum w:abstractNumId="0" w15:restartNumberingAfterBreak="0">
    <w:nsid w:val="0BDA6279"/>
    <w:multiLevelType w:val="hybridMultilevel"/>
    <w:tmpl w:val="1E748C8C"/>
    <w:lvl w:ilvl="0" w:tplc="77B49D7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E2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C1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EE6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85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68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28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B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CB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E80EB2"/>
    <w:multiLevelType w:val="hybridMultilevel"/>
    <w:tmpl w:val="517C87C6"/>
    <w:lvl w:ilvl="0" w:tplc="5378B5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FE9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4A5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567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CD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A7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C3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2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28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DF1878"/>
    <w:multiLevelType w:val="hybridMultilevel"/>
    <w:tmpl w:val="AA72800C"/>
    <w:lvl w:ilvl="0" w:tplc="D55A7FB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10B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608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365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0D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CE7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4CA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EC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104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273142"/>
    <w:multiLevelType w:val="hybridMultilevel"/>
    <w:tmpl w:val="7E0AC99C"/>
    <w:lvl w:ilvl="0" w:tplc="FD2AF6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CB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9C9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0C5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E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A03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29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0F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48E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295946"/>
    <w:multiLevelType w:val="hybridMultilevel"/>
    <w:tmpl w:val="1738095E"/>
    <w:lvl w:ilvl="0" w:tplc="9FA85FB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C78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C3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C6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88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B21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A9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86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3A6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C37286"/>
    <w:multiLevelType w:val="hybridMultilevel"/>
    <w:tmpl w:val="B0A6578E"/>
    <w:lvl w:ilvl="0" w:tplc="43F45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62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2E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D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EA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306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D2C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46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7EB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1B67EB0"/>
    <w:multiLevelType w:val="hybridMultilevel"/>
    <w:tmpl w:val="FB84C006"/>
    <w:lvl w:ilvl="0" w:tplc="625E06B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03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7E7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02C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05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2EE2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A7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0B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C1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5F11F6"/>
    <w:multiLevelType w:val="hybridMultilevel"/>
    <w:tmpl w:val="448630A8"/>
    <w:lvl w:ilvl="0" w:tplc="E75080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CC8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324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549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84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ED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05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82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9C9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00596416">
    <w:abstractNumId w:val="5"/>
  </w:num>
  <w:num w:numId="2" w16cid:durableId="1198275077">
    <w:abstractNumId w:val="7"/>
  </w:num>
  <w:num w:numId="3" w16cid:durableId="1947998195">
    <w:abstractNumId w:val="1"/>
  </w:num>
  <w:num w:numId="4" w16cid:durableId="147670197">
    <w:abstractNumId w:val="3"/>
  </w:num>
  <w:num w:numId="5" w16cid:durableId="1986933360">
    <w:abstractNumId w:val="0"/>
  </w:num>
  <w:num w:numId="6" w16cid:durableId="482889810">
    <w:abstractNumId w:val="6"/>
  </w:num>
  <w:num w:numId="7" w16cid:durableId="169754565">
    <w:abstractNumId w:val="4"/>
  </w:num>
  <w:num w:numId="8" w16cid:durableId="139677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68"/>
    <w:rsid w:val="000008A2"/>
    <w:rsid w:val="00002DC6"/>
    <w:rsid w:val="000217F4"/>
    <w:rsid w:val="000224B3"/>
    <w:rsid w:val="00036B7A"/>
    <w:rsid w:val="00037156"/>
    <w:rsid w:val="0004294D"/>
    <w:rsid w:val="0005081F"/>
    <w:rsid w:val="00054575"/>
    <w:rsid w:val="000564FD"/>
    <w:rsid w:val="00072D61"/>
    <w:rsid w:val="0009633B"/>
    <w:rsid w:val="000A2D9F"/>
    <w:rsid w:val="000D0687"/>
    <w:rsid w:val="000E60C7"/>
    <w:rsid w:val="000E74EA"/>
    <w:rsid w:val="000F0512"/>
    <w:rsid w:val="000F31CE"/>
    <w:rsid w:val="000F4051"/>
    <w:rsid w:val="001003F6"/>
    <w:rsid w:val="00102D1A"/>
    <w:rsid w:val="00112ED6"/>
    <w:rsid w:val="00127A1B"/>
    <w:rsid w:val="00130AA9"/>
    <w:rsid w:val="0014010E"/>
    <w:rsid w:val="0014080B"/>
    <w:rsid w:val="00173AC5"/>
    <w:rsid w:val="001853D2"/>
    <w:rsid w:val="00191857"/>
    <w:rsid w:val="001A379F"/>
    <w:rsid w:val="001B17B4"/>
    <w:rsid w:val="001B3701"/>
    <w:rsid w:val="001B5E48"/>
    <w:rsid w:val="001C2F97"/>
    <w:rsid w:val="001D3DAA"/>
    <w:rsid w:val="001E2162"/>
    <w:rsid w:val="002122FD"/>
    <w:rsid w:val="00220AD0"/>
    <w:rsid w:val="002317A7"/>
    <w:rsid w:val="002562DB"/>
    <w:rsid w:val="00277694"/>
    <w:rsid w:val="00285DCF"/>
    <w:rsid w:val="0029009F"/>
    <w:rsid w:val="0029022E"/>
    <w:rsid w:val="002928D1"/>
    <w:rsid w:val="002C1D70"/>
    <w:rsid w:val="002F108B"/>
    <w:rsid w:val="00301019"/>
    <w:rsid w:val="00313A1F"/>
    <w:rsid w:val="00353D2B"/>
    <w:rsid w:val="0037289A"/>
    <w:rsid w:val="003B5D9D"/>
    <w:rsid w:val="003C21C5"/>
    <w:rsid w:val="003D53F6"/>
    <w:rsid w:val="003E1A74"/>
    <w:rsid w:val="00416614"/>
    <w:rsid w:val="00420E35"/>
    <w:rsid w:val="00445214"/>
    <w:rsid w:val="00446588"/>
    <w:rsid w:val="00452E24"/>
    <w:rsid w:val="00453F42"/>
    <w:rsid w:val="00455D48"/>
    <w:rsid w:val="00484394"/>
    <w:rsid w:val="00491590"/>
    <w:rsid w:val="004A1B0F"/>
    <w:rsid w:val="004A781D"/>
    <w:rsid w:val="004D58BF"/>
    <w:rsid w:val="004F27B9"/>
    <w:rsid w:val="004F5D66"/>
    <w:rsid w:val="00510B57"/>
    <w:rsid w:val="00512370"/>
    <w:rsid w:val="00520E49"/>
    <w:rsid w:val="005233F2"/>
    <w:rsid w:val="00531511"/>
    <w:rsid w:val="005315E7"/>
    <w:rsid w:val="005556D1"/>
    <w:rsid w:val="00564E62"/>
    <w:rsid w:val="005954F2"/>
    <w:rsid w:val="005A7FE6"/>
    <w:rsid w:val="005B0A0E"/>
    <w:rsid w:val="005C1ECC"/>
    <w:rsid w:val="005D371C"/>
    <w:rsid w:val="005E7675"/>
    <w:rsid w:val="00610639"/>
    <w:rsid w:val="006120D5"/>
    <w:rsid w:val="00615216"/>
    <w:rsid w:val="00640BBA"/>
    <w:rsid w:val="006530FA"/>
    <w:rsid w:val="0067310A"/>
    <w:rsid w:val="00690292"/>
    <w:rsid w:val="00694993"/>
    <w:rsid w:val="006A5621"/>
    <w:rsid w:val="006B6663"/>
    <w:rsid w:val="006C2B5C"/>
    <w:rsid w:val="006E3381"/>
    <w:rsid w:val="00700C61"/>
    <w:rsid w:val="0070218B"/>
    <w:rsid w:val="0070370B"/>
    <w:rsid w:val="00712286"/>
    <w:rsid w:val="00713227"/>
    <w:rsid w:val="00721C3F"/>
    <w:rsid w:val="0072234E"/>
    <w:rsid w:val="00722CB8"/>
    <w:rsid w:val="007614D6"/>
    <w:rsid w:val="0076573D"/>
    <w:rsid w:val="00765D9F"/>
    <w:rsid w:val="007661C6"/>
    <w:rsid w:val="00766656"/>
    <w:rsid w:val="007807A0"/>
    <w:rsid w:val="007833BF"/>
    <w:rsid w:val="007A785B"/>
    <w:rsid w:val="007B46EB"/>
    <w:rsid w:val="007C4CBC"/>
    <w:rsid w:val="007D2E23"/>
    <w:rsid w:val="007D777F"/>
    <w:rsid w:val="007E5743"/>
    <w:rsid w:val="007F4D96"/>
    <w:rsid w:val="007F4ECD"/>
    <w:rsid w:val="00817772"/>
    <w:rsid w:val="00825396"/>
    <w:rsid w:val="00827476"/>
    <w:rsid w:val="00844C31"/>
    <w:rsid w:val="0086610E"/>
    <w:rsid w:val="0087277E"/>
    <w:rsid w:val="008A74F4"/>
    <w:rsid w:val="008D24DF"/>
    <w:rsid w:val="008D497B"/>
    <w:rsid w:val="008E0464"/>
    <w:rsid w:val="008E19F2"/>
    <w:rsid w:val="008E2F19"/>
    <w:rsid w:val="00923B44"/>
    <w:rsid w:val="00930068"/>
    <w:rsid w:val="00951037"/>
    <w:rsid w:val="00960B03"/>
    <w:rsid w:val="009678B5"/>
    <w:rsid w:val="009B2740"/>
    <w:rsid w:val="009B3D9C"/>
    <w:rsid w:val="009C2E1B"/>
    <w:rsid w:val="009C594F"/>
    <w:rsid w:val="009F05C1"/>
    <w:rsid w:val="00A0458A"/>
    <w:rsid w:val="00A24494"/>
    <w:rsid w:val="00A350D1"/>
    <w:rsid w:val="00A5393C"/>
    <w:rsid w:val="00A639F6"/>
    <w:rsid w:val="00A73AC8"/>
    <w:rsid w:val="00A8285A"/>
    <w:rsid w:val="00AA78B5"/>
    <w:rsid w:val="00AD17DF"/>
    <w:rsid w:val="00AE4735"/>
    <w:rsid w:val="00B046CF"/>
    <w:rsid w:val="00B047DC"/>
    <w:rsid w:val="00B3455F"/>
    <w:rsid w:val="00B34D6E"/>
    <w:rsid w:val="00B55C50"/>
    <w:rsid w:val="00B72877"/>
    <w:rsid w:val="00B72A9F"/>
    <w:rsid w:val="00B72EBB"/>
    <w:rsid w:val="00B90096"/>
    <w:rsid w:val="00BC1C6A"/>
    <w:rsid w:val="00BD0B33"/>
    <w:rsid w:val="00BF0E5F"/>
    <w:rsid w:val="00C23833"/>
    <w:rsid w:val="00C27856"/>
    <w:rsid w:val="00C43D7F"/>
    <w:rsid w:val="00C5491A"/>
    <w:rsid w:val="00C569F7"/>
    <w:rsid w:val="00C625B0"/>
    <w:rsid w:val="00C70DAB"/>
    <w:rsid w:val="00C715AE"/>
    <w:rsid w:val="00CA1C9D"/>
    <w:rsid w:val="00CA378B"/>
    <w:rsid w:val="00CD374A"/>
    <w:rsid w:val="00D36C52"/>
    <w:rsid w:val="00D70302"/>
    <w:rsid w:val="00D82CB3"/>
    <w:rsid w:val="00DA5CF5"/>
    <w:rsid w:val="00DE7CA8"/>
    <w:rsid w:val="00DF1313"/>
    <w:rsid w:val="00DF61FA"/>
    <w:rsid w:val="00DF6581"/>
    <w:rsid w:val="00E05F94"/>
    <w:rsid w:val="00E13A42"/>
    <w:rsid w:val="00E353C8"/>
    <w:rsid w:val="00E62C30"/>
    <w:rsid w:val="00E938E4"/>
    <w:rsid w:val="00EA2AB8"/>
    <w:rsid w:val="00EA4D73"/>
    <w:rsid w:val="00EB6548"/>
    <w:rsid w:val="00ED5BBA"/>
    <w:rsid w:val="00EF30EA"/>
    <w:rsid w:val="00EF5E18"/>
    <w:rsid w:val="00F0353E"/>
    <w:rsid w:val="00F0411F"/>
    <w:rsid w:val="00F16171"/>
    <w:rsid w:val="00F17FB3"/>
    <w:rsid w:val="00F276BD"/>
    <w:rsid w:val="00F55DF1"/>
    <w:rsid w:val="00F571D9"/>
    <w:rsid w:val="00F64469"/>
    <w:rsid w:val="00F661E0"/>
    <w:rsid w:val="00F70658"/>
    <w:rsid w:val="00F77BE3"/>
    <w:rsid w:val="00F82649"/>
    <w:rsid w:val="00FA0D86"/>
    <w:rsid w:val="00FA36D9"/>
    <w:rsid w:val="00FA59B5"/>
    <w:rsid w:val="00FA767E"/>
    <w:rsid w:val="00FA76B5"/>
    <w:rsid w:val="00FE48E5"/>
    <w:rsid w:val="046AA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95443"/>
  <w15:docId w15:val="{57D70C2D-977D-4B01-A6E6-61040B6F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D73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numbering" Target="numbering.xml"/><Relationship Id="rId7" Type="http://schemas.openxmlformats.org/officeDocument/2006/relationships/image" Target="media/image7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Willey\AppData\Roaming\Microsoft\Templates\EdWorld_Cal_JanuaryNoHe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ED3E09B-D4F7-46BD-B370-3210EE5F5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4C422-37DD-4D6E-B36B-213C563DC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EdWorld_Cal_JanuaryNoHemi.dotx</Template>
  <TotalTime>13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Willey</dc:creator>
  <cp:lastModifiedBy>Danielle Zamora</cp:lastModifiedBy>
  <cp:revision>4</cp:revision>
  <cp:lastPrinted>2026-03-17T17:38:00Z</cp:lastPrinted>
  <dcterms:created xsi:type="dcterms:W3CDTF">2026-03-11T12:59:00Z</dcterms:created>
  <dcterms:modified xsi:type="dcterms:W3CDTF">2026-03-17T17:38:00Z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TC018756039991</vt:lpwstr>
  </property>
</Properties>
</file>